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280"/>
        <w:gridCol w:w="2510"/>
      </w:tblGrid>
      <w:tr w:rsidR="00A70674" w14:paraId="2CF32F50" w14:textId="77777777" w:rsidTr="0030705A">
        <w:tc>
          <w:tcPr>
            <w:tcW w:w="8280" w:type="dxa"/>
            <w:tcBorders>
              <w:right w:val="single" w:sz="18" w:space="0" w:color="B3B3B3" w:themeColor="background2" w:themeShade="BF"/>
            </w:tcBorders>
          </w:tcPr>
          <w:p w14:paraId="3753008B" w14:textId="2C1C4F14" w:rsidR="00A70674" w:rsidRDefault="00371202" w:rsidP="0030705A">
            <w:pPr>
              <w:pStyle w:val="Title"/>
            </w:pPr>
            <w:r>
              <w:t>St. Paul Catholic Church Religious Education Calendar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</w:tcBorders>
          </w:tcPr>
          <w:p w14:paraId="0648ABCB" w14:textId="77777777" w:rsidR="00A70674" w:rsidRDefault="00A0538E">
            <w:pPr>
              <w:pStyle w:val="Subtitle"/>
            </w:pPr>
            <w:r>
              <w:t>2025</w:t>
            </w:r>
            <w:r w:rsidR="00E118A4">
              <w:t xml:space="preserve"> to </w:t>
            </w:r>
            <w:r w:rsidR="00D944C7">
              <w:t>202</w:t>
            </w:r>
            <w:r>
              <w:t>6</w:t>
            </w:r>
          </w:p>
        </w:tc>
      </w:tr>
      <w:tr w:rsidR="00A70674" w14:paraId="2432A25D" w14:textId="77777777" w:rsidTr="0030705A">
        <w:trPr>
          <w:trHeight w:hRule="exact" w:val="144"/>
        </w:trPr>
        <w:tc>
          <w:tcPr>
            <w:tcW w:w="8280" w:type="dxa"/>
            <w:tcBorders>
              <w:bottom w:val="single" w:sz="18" w:space="0" w:color="B3B3B3" w:themeColor="background2" w:themeShade="BF"/>
            </w:tcBorders>
          </w:tcPr>
          <w:p w14:paraId="086ADC1E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068B2C64" w14:textId="77777777" w:rsidR="00A70674" w:rsidRPr="00A73577" w:rsidRDefault="00A70674" w:rsidP="00A73577">
            <w:pPr>
              <w:pStyle w:val="NoSpacing"/>
            </w:pPr>
          </w:p>
        </w:tc>
      </w:tr>
    </w:tbl>
    <w:p w14:paraId="458B9FCE" w14:textId="77777777" w:rsidR="00A70674" w:rsidRPr="00A73577" w:rsidRDefault="00A70674" w:rsidP="00A73577">
      <w:pPr>
        <w:pStyle w:val="NoSpacing"/>
      </w:pPr>
    </w:p>
    <w:tbl>
      <w:tblPr>
        <w:tblW w:w="10712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360"/>
        <w:gridCol w:w="459"/>
        <w:gridCol w:w="459"/>
        <w:gridCol w:w="460"/>
        <w:gridCol w:w="11"/>
        <w:gridCol w:w="568"/>
        <w:gridCol w:w="11"/>
        <w:gridCol w:w="448"/>
        <w:gridCol w:w="459"/>
        <w:gridCol w:w="459"/>
        <w:gridCol w:w="459"/>
        <w:gridCol w:w="459"/>
        <w:gridCol w:w="459"/>
        <w:gridCol w:w="460"/>
        <w:gridCol w:w="11"/>
        <w:gridCol w:w="568"/>
        <w:gridCol w:w="11"/>
        <w:gridCol w:w="448"/>
        <w:gridCol w:w="419"/>
        <w:gridCol w:w="499"/>
        <w:gridCol w:w="459"/>
        <w:gridCol w:w="459"/>
        <w:gridCol w:w="459"/>
        <w:gridCol w:w="460"/>
        <w:gridCol w:w="11"/>
      </w:tblGrid>
      <w:tr w:rsidR="00985665" w14:paraId="6865BAFE" w14:textId="77777777" w:rsidTr="005B38DC">
        <w:trPr>
          <w:trHeight w:val="230"/>
        </w:trPr>
        <w:tc>
          <w:tcPr>
            <w:tcW w:w="3126" w:type="dxa"/>
            <w:gridSpan w:val="8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87E6965" w14:textId="77777777" w:rsidR="00985665" w:rsidRPr="00985665" w:rsidRDefault="00985665" w:rsidP="00F45140">
            <w:pPr>
              <w:pStyle w:val="Month"/>
            </w:pPr>
            <w:r w:rsidRPr="00985665">
              <w:t xml:space="preserve">Sep </w:t>
            </w:r>
            <w:r w:rsidR="00A0538E">
              <w:t>2025</w:t>
            </w:r>
          </w:p>
        </w:tc>
        <w:tc>
          <w:tcPr>
            <w:tcW w:w="579" w:type="dxa"/>
            <w:gridSpan w:val="2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9E0D13" w14:textId="77777777" w:rsidR="00985665" w:rsidRDefault="00985665" w:rsidP="00985665"/>
        </w:tc>
        <w:tc>
          <w:tcPr>
            <w:tcW w:w="3214" w:type="dxa"/>
            <w:gridSpan w:val="8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7E687361" w14:textId="77777777" w:rsidR="00985665" w:rsidRDefault="00013C75" w:rsidP="00F04882">
            <w:pPr>
              <w:pStyle w:val="Month"/>
            </w:pPr>
            <w:r>
              <w:t>Oct</w:t>
            </w:r>
            <w:r w:rsidR="00985665">
              <w:t xml:space="preserve"> </w:t>
            </w:r>
            <w:r w:rsidR="00A0538E">
              <w:t>2025</w:t>
            </w:r>
          </w:p>
        </w:tc>
        <w:tc>
          <w:tcPr>
            <w:tcW w:w="579" w:type="dxa"/>
            <w:gridSpan w:val="2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1F5C82" w14:textId="77777777" w:rsidR="00985665" w:rsidRDefault="00985665" w:rsidP="00985665"/>
        </w:tc>
        <w:tc>
          <w:tcPr>
            <w:tcW w:w="3214" w:type="dxa"/>
            <w:gridSpan w:val="8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362C9BE7" w14:textId="77777777" w:rsidR="00985665" w:rsidRDefault="00013C75" w:rsidP="00F04882">
            <w:pPr>
              <w:pStyle w:val="Month"/>
            </w:pPr>
            <w:r>
              <w:t>Nov</w:t>
            </w:r>
            <w:r w:rsidR="00985665">
              <w:t xml:space="preserve"> </w:t>
            </w:r>
            <w:r w:rsidR="00A0538E">
              <w:t>2025</w:t>
            </w:r>
          </w:p>
        </w:tc>
      </w:tr>
      <w:tr w:rsidR="00985665" w14:paraId="2829C818" w14:textId="77777777" w:rsidTr="005132B1">
        <w:trPr>
          <w:gridAfter w:val="1"/>
          <w:wAfter w:w="11" w:type="dxa"/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1C38674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09E45C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8A7D8E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6FF8C26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4B0664C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5138F0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024C65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gridSpan w:val="2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398640" w14:textId="77777777" w:rsidR="00985665" w:rsidRDefault="00985665" w:rsidP="00985665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E00AA2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F04CA55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5D304C8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B6B47B2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AA45BC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4247D8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1CAD766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gridSpan w:val="2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B64B29" w14:textId="77777777" w:rsidR="00985665" w:rsidRDefault="00985665" w:rsidP="00985665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56E14F9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276D53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99CCF7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58E1F7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9E1B074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3B15F3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C5F3E1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080ECE9E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5EE13E3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97DDD21" w14:textId="77777777" w:rsidR="00A0538E" w:rsidRPr="00687EF0" w:rsidRDefault="00A0538E" w:rsidP="00A0538E">
            <w:pPr>
              <w:pStyle w:val="Day"/>
            </w:pPr>
            <w:r w:rsidRPr="00A0538E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C9929E1" w14:textId="77777777" w:rsidR="00A0538E" w:rsidRPr="00687EF0" w:rsidRDefault="00A0538E" w:rsidP="00A0538E">
            <w:pPr>
              <w:pStyle w:val="Day"/>
            </w:pPr>
            <w:r w:rsidRPr="00A0538E">
              <w:t>2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AE89659" w14:textId="77777777" w:rsidR="00A0538E" w:rsidRPr="00687EF0" w:rsidRDefault="00A0538E" w:rsidP="00A0538E">
            <w:pPr>
              <w:pStyle w:val="Day"/>
            </w:pPr>
            <w:r w:rsidRPr="00A0538E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7DCA6AD" w14:textId="77777777" w:rsidR="00A0538E" w:rsidRPr="00687EF0" w:rsidRDefault="00A0538E" w:rsidP="00A0538E">
            <w:pPr>
              <w:pStyle w:val="Day"/>
            </w:pPr>
            <w:r w:rsidRPr="00A0538E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6F32C97" w14:textId="77777777" w:rsidR="00A0538E" w:rsidRPr="00687EF0" w:rsidRDefault="00A0538E" w:rsidP="00A0538E">
            <w:pPr>
              <w:pStyle w:val="Day"/>
            </w:pPr>
            <w:r w:rsidRPr="00A0538E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A026C5A" w14:textId="77777777" w:rsidR="00A0538E" w:rsidRPr="00687EF0" w:rsidRDefault="00A0538E" w:rsidP="00A0538E">
            <w:pPr>
              <w:pStyle w:val="Day"/>
            </w:pPr>
            <w:r w:rsidRPr="00A0538E">
              <w:t>6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03AE2F" w14:textId="77777777" w:rsidR="00A0538E" w:rsidRDefault="00A0538E" w:rsidP="00A0538E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A3E13B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A87611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A4BB1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8AA7EB4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FCBAA50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51A0B3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D8E9A23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BC29E1" w14:textId="77777777" w:rsidR="00A0538E" w:rsidRDefault="00A0538E" w:rsidP="00A0538E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9F5C34" w14:textId="77777777" w:rsidR="00A0538E" w:rsidRDefault="00A0538E" w:rsidP="00A0538E">
            <w:pPr>
              <w:pStyle w:val="Day"/>
            </w:pP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A10AF7" w14:textId="77777777" w:rsidR="00A0538E" w:rsidRDefault="00A0538E" w:rsidP="00A0538E">
            <w:pPr>
              <w:pStyle w:val="Day"/>
            </w:pP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2E5191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FBE51E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9187A4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0D6CF4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19A655" w14:textId="77777777" w:rsidR="00A0538E" w:rsidRDefault="00A0538E" w:rsidP="00A0538E">
            <w:pPr>
              <w:pStyle w:val="Day"/>
            </w:pPr>
            <w:r w:rsidRPr="00810568">
              <w:t>1</w:t>
            </w:r>
          </w:p>
        </w:tc>
      </w:tr>
      <w:tr w:rsidR="00A0538E" w14:paraId="6F649FC8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B193EAB" w14:textId="77777777" w:rsidR="00A0538E" w:rsidRPr="00687EF0" w:rsidRDefault="00A0538E" w:rsidP="00A0538E">
            <w:pPr>
              <w:pStyle w:val="Day"/>
            </w:pPr>
            <w:r w:rsidRPr="00A0538E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285F399" w14:textId="77777777" w:rsidR="00A0538E" w:rsidRPr="00687EF0" w:rsidRDefault="00A0538E" w:rsidP="00A0538E">
            <w:pPr>
              <w:pStyle w:val="Day"/>
            </w:pPr>
            <w:r w:rsidRPr="00A0538E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7DF0760" w14:textId="77777777" w:rsidR="00A0538E" w:rsidRPr="00687EF0" w:rsidRDefault="00A0538E" w:rsidP="00A0538E">
            <w:pPr>
              <w:pStyle w:val="Day"/>
            </w:pPr>
            <w:r w:rsidRPr="00A0538E">
              <w:t>9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22AE310" w14:textId="77777777" w:rsidR="00A0538E" w:rsidRPr="00687EF0" w:rsidRDefault="00A0538E" w:rsidP="00A0538E">
            <w:pPr>
              <w:pStyle w:val="Day"/>
            </w:pPr>
            <w:r w:rsidRPr="00A0538E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55B9F4" w14:textId="77777777" w:rsidR="00A0538E" w:rsidRPr="00687EF0" w:rsidRDefault="00A0538E" w:rsidP="00A0538E">
            <w:pPr>
              <w:pStyle w:val="Day"/>
            </w:pPr>
            <w:r w:rsidRPr="00A0538E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CB70A7" w14:textId="77777777" w:rsidR="00A0538E" w:rsidRPr="00687EF0" w:rsidRDefault="00A0538E" w:rsidP="00A0538E">
            <w:pPr>
              <w:pStyle w:val="Day"/>
            </w:pPr>
            <w:r w:rsidRPr="00A0538E"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0AD742F" w14:textId="77777777" w:rsidR="00A0538E" w:rsidRPr="00687EF0" w:rsidRDefault="00A0538E" w:rsidP="00A0538E">
            <w:pPr>
              <w:pStyle w:val="Day"/>
            </w:pPr>
            <w:r w:rsidRPr="00A0538E">
              <w:t>13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4F24C9" w14:textId="77777777" w:rsidR="00A0538E" w:rsidRDefault="00A0538E" w:rsidP="00A0538E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C431AA4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5620DCC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DB82DA5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DBBC0F2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6E5F1FC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E8123F1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B4CB4C2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BF5902" w14:textId="77777777" w:rsidR="00A0538E" w:rsidRDefault="00A0538E" w:rsidP="00A0538E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C67619" w14:textId="77777777" w:rsidR="00A0538E" w:rsidRPr="00CA5F9B" w:rsidRDefault="00A0538E" w:rsidP="00A0538E">
            <w:pPr>
              <w:pStyle w:val="Day"/>
              <w:rPr>
                <w:color w:val="EE0000"/>
              </w:rPr>
            </w:pPr>
            <w:r w:rsidRPr="00CA5F9B">
              <w:rPr>
                <w:color w:val="EE0000"/>
              </w:rPr>
              <w:t>2</w:t>
            </w: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AD64CA" w14:textId="77777777" w:rsidR="00A0538E" w:rsidRDefault="00A0538E" w:rsidP="00A0538E">
            <w:pPr>
              <w:pStyle w:val="Day"/>
            </w:pPr>
            <w:r w:rsidRPr="00810568">
              <w:t>3</w:t>
            </w: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006CB5" w14:textId="77777777" w:rsidR="00A0538E" w:rsidRDefault="00A0538E" w:rsidP="00A0538E">
            <w:pPr>
              <w:pStyle w:val="Day"/>
            </w:pPr>
            <w:r w:rsidRPr="00810568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570EA1" w14:textId="77777777" w:rsidR="00A0538E" w:rsidRDefault="00A0538E" w:rsidP="00A0538E">
            <w:pPr>
              <w:pStyle w:val="Day"/>
            </w:pPr>
            <w:r w:rsidRPr="00810568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D91D23" w14:textId="77777777" w:rsidR="00A0538E" w:rsidRDefault="00A0538E" w:rsidP="00A0538E">
            <w:pPr>
              <w:pStyle w:val="Day"/>
            </w:pPr>
            <w:r w:rsidRPr="00810568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3FC212" w14:textId="77777777" w:rsidR="00A0538E" w:rsidRDefault="00A0538E" w:rsidP="00A0538E">
            <w:pPr>
              <w:pStyle w:val="Day"/>
            </w:pPr>
            <w:r w:rsidRPr="00810568"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051E34" w14:textId="77777777" w:rsidR="00A0538E" w:rsidRDefault="00A0538E" w:rsidP="00A0538E">
            <w:pPr>
              <w:pStyle w:val="Day"/>
            </w:pPr>
            <w:r w:rsidRPr="00810568">
              <w:t>8</w:t>
            </w:r>
          </w:p>
        </w:tc>
      </w:tr>
      <w:tr w:rsidR="00A0538E" w14:paraId="70FEF28F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52B545" w14:textId="77777777" w:rsidR="00A0538E" w:rsidRPr="00687EF0" w:rsidRDefault="00A0538E" w:rsidP="00A0538E">
            <w:pPr>
              <w:pStyle w:val="Day"/>
            </w:pPr>
            <w:r w:rsidRPr="00403AF4">
              <w:rPr>
                <w:color w:val="EE0000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A00C40D" w14:textId="77777777" w:rsidR="00A0538E" w:rsidRPr="00687EF0" w:rsidRDefault="00A0538E" w:rsidP="00A0538E">
            <w:pPr>
              <w:pStyle w:val="Day"/>
            </w:pPr>
            <w:r w:rsidRPr="00A0538E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A6DF21A" w14:textId="77777777" w:rsidR="00A0538E" w:rsidRPr="00687EF0" w:rsidRDefault="00A0538E" w:rsidP="00A0538E">
            <w:pPr>
              <w:pStyle w:val="Day"/>
            </w:pPr>
            <w:r w:rsidRPr="00A0538E">
              <w:t>16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  <w:vAlign w:val="bottom"/>
          </w:tcPr>
          <w:p w14:paraId="76EDB5F2" w14:textId="77777777" w:rsidR="00A0538E" w:rsidRPr="00687EF0" w:rsidRDefault="00A0538E" w:rsidP="00A0538E">
            <w:pPr>
              <w:pStyle w:val="Day"/>
            </w:pPr>
            <w:r w:rsidRPr="00A0538E">
              <w:t>1</w:t>
            </w:r>
            <w:r w:rsidRPr="005B38DC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69F157" w14:textId="77777777" w:rsidR="00A0538E" w:rsidRPr="00687EF0" w:rsidRDefault="00A0538E" w:rsidP="00A0538E">
            <w:pPr>
              <w:pStyle w:val="Day"/>
            </w:pPr>
            <w:r w:rsidRPr="00A0538E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35C43CA" w14:textId="77777777" w:rsidR="00A0538E" w:rsidRPr="00687EF0" w:rsidRDefault="00A0538E" w:rsidP="00A0538E">
            <w:pPr>
              <w:pStyle w:val="Day"/>
            </w:pPr>
            <w:r w:rsidRPr="00A0538E"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5A16429" w14:textId="77777777" w:rsidR="00A0538E" w:rsidRPr="00687EF0" w:rsidRDefault="00A0538E" w:rsidP="00A0538E">
            <w:pPr>
              <w:pStyle w:val="Day"/>
            </w:pPr>
            <w:r w:rsidRPr="00A0538E">
              <w:t>20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8C798C" w14:textId="77777777" w:rsidR="00A0538E" w:rsidRDefault="00A0538E" w:rsidP="00A0538E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71FC50D" w14:textId="77777777" w:rsidR="00A0538E" w:rsidRPr="00CA5F9B" w:rsidRDefault="00A0538E" w:rsidP="00A0538E">
            <w:pPr>
              <w:pStyle w:val="Day"/>
              <w:rPr>
                <w:color w:val="EE0000"/>
              </w:rPr>
            </w:pPr>
            <w:r w:rsidRPr="00CA5F9B">
              <w:rPr>
                <w:rFonts w:ascii="Calibri" w:hAnsi="Calibri" w:cs="Calibri"/>
                <w:color w:val="EE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8D771B8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C326C33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56D9787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85AD5F5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CEEF85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C7A127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7E14DB" w14:textId="77777777" w:rsidR="00A0538E" w:rsidRDefault="00A0538E" w:rsidP="00A0538E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F2FE8A" w14:textId="77777777" w:rsidR="00A0538E" w:rsidRPr="00CA5F9B" w:rsidRDefault="00A0538E" w:rsidP="00A0538E">
            <w:pPr>
              <w:pStyle w:val="Day"/>
              <w:rPr>
                <w:color w:val="EE0000"/>
              </w:rPr>
            </w:pPr>
            <w:r w:rsidRPr="00CA5F9B">
              <w:rPr>
                <w:color w:val="EE0000"/>
              </w:rPr>
              <w:t>9</w:t>
            </w: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1B93AE" w14:textId="77777777" w:rsidR="00A0538E" w:rsidRDefault="00A0538E" w:rsidP="00A0538E">
            <w:pPr>
              <w:pStyle w:val="Day"/>
            </w:pPr>
            <w:r w:rsidRPr="00810568">
              <w:t>10</w:t>
            </w: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FD3FC0" w14:textId="77777777" w:rsidR="00A0538E" w:rsidRDefault="00A0538E" w:rsidP="00A0538E">
            <w:pPr>
              <w:pStyle w:val="Day"/>
            </w:pPr>
            <w:r w:rsidRPr="00810568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8356F0" w14:textId="77777777" w:rsidR="00A0538E" w:rsidRDefault="00A0538E" w:rsidP="00A0538E">
            <w:pPr>
              <w:pStyle w:val="Day"/>
            </w:pPr>
            <w:r w:rsidRPr="00810568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AB19E0" w14:textId="77777777" w:rsidR="00A0538E" w:rsidRDefault="00A0538E" w:rsidP="00A0538E">
            <w:pPr>
              <w:pStyle w:val="Day"/>
            </w:pPr>
            <w:r w:rsidRPr="00810568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0C6685" w14:textId="77777777" w:rsidR="00A0538E" w:rsidRDefault="00A0538E" w:rsidP="00A0538E">
            <w:pPr>
              <w:pStyle w:val="Day"/>
            </w:pPr>
            <w:r w:rsidRPr="00810568"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C59C04" w14:textId="77777777" w:rsidR="00A0538E" w:rsidRDefault="00A0538E" w:rsidP="00A0538E">
            <w:pPr>
              <w:pStyle w:val="Day"/>
            </w:pPr>
            <w:r w:rsidRPr="00810568">
              <w:t>15</w:t>
            </w:r>
          </w:p>
        </w:tc>
      </w:tr>
      <w:tr w:rsidR="00A0538E" w14:paraId="26999CE1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FAC5620" w14:textId="77777777" w:rsidR="00A0538E" w:rsidRPr="00CA5F9B" w:rsidRDefault="00A0538E" w:rsidP="00A0538E">
            <w:pPr>
              <w:pStyle w:val="Day"/>
              <w:rPr>
                <w:color w:val="EE0000"/>
              </w:rPr>
            </w:pPr>
            <w:r w:rsidRPr="00CA5F9B">
              <w:rPr>
                <w:color w:val="EE0000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1710556" w14:textId="77777777" w:rsidR="00A0538E" w:rsidRPr="00687EF0" w:rsidRDefault="00A0538E" w:rsidP="00A0538E">
            <w:pPr>
              <w:pStyle w:val="Day"/>
            </w:pPr>
            <w:r w:rsidRPr="00A0538E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7E66386" w14:textId="77777777" w:rsidR="00A0538E" w:rsidRPr="00687EF0" w:rsidRDefault="00A0538E" w:rsidP="00A0538E">
            <w:pPr>
              <w:pStyle w:val="Day"/>
            </w:pPr>
            <w:r w:rsidRPr="00A0538E">
              <w:t>23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C84D6C3" w14:textId="77777777" w:rsidR="00A0538E" w:rsidRPr="00687EF0" w:rsidRDefault="00A0538E" w:rsidP="00A0538E">
            <w:pPr>
              <w:pStyle w:val="Day"/>
            </w:pPr>
            <w:r w:rsidRPr="00A0538E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2FAA77" w14:textId="77777777" w:rsidR="00A0538E" w:rsidRPr="00687EF0" w:rsidRDefault="00A0538E" w:rsidP="00A0538E">
            <w:pPr>
              <w:pStyle w:val="Day"/>
            </w:pPr>
            <w:r w:rsidRPr="00A0538E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2AB76D7" w14:textId="77777777" w:rsidR="00A0538E" w:rsidRPr="00687EF0" w:rsidRDefault="00A0538E" w:rsidP="00A0538E">
            <w:pPr>
              <w:pStyle w:val="Day"/>
            </w:pPr>
            <w:r w:rsidRPr="00A0538E"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6FAE741" w14:textId="77777777" w:rsidR="00A0538E" w:rsidRPr="00687EF0" w:rsidRDefault="00A0538E" w:rsidP="00A0538E">
            <w:pPr>
              <w:pStyle w:val="Day"/>
            </w:pPr>
            <w:r w:rsidRPr="00A0538E">
              <w:t>27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867797" w14:textId="77777777" w:rsidR="00A0538E" w:rsidRDefault="00A0538E" w:rsidP="00A0538E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BA6A090" w14:textId="77777777" w:rsidR="00A0538E" w:rsidRPr="00CA5F9B" w:rsidRDefault="00A0538E" w:rsidP="00A0538E">
            <w:pPr>
              <w:pStyle w:val="Day"/>
              <w:rPr>
                <w:color w:val="EE0000"/>
              </w:rPr>
            </w:pPr>
            <w:r w:rsidRPr="00CA5F9B">
              <w:rPr>
                <w:rFonts w:ascii="Calibri" w:hAnsi="Calibri" w:cs="Calibri"/>
                <w:color w:val="EE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26AA3CE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1AFA78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6077EF9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89EE4D6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2BDA774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0CDF271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DAC913" w14:textId="77777777" w:rsidR="00A0538E" w:rsidRDefault="00A0538E" w:rsidP="00A0538E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608038" w14:textId="77777777" w:rsidR="00A0538E" w:rsidRPr="00CA5F9B" w:rsidRDefault="00A0538E" w:rsidP="00A0538E">
            <w:pPr>
              <w:pStyle w:val="Day"/>
              <w:rPr>
                <w:color w:val="EE0000"/>
              </w:rPr>
            </w:pPr>
            <w:r w:rsidRPr="00CA5F9B">
              <w:rPr>
                <w:color w:val="EE0000"/>
              </w:rPr>
              <w:t>16</w:t>
            </w: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23C586" w14:textId="77777777" w:rsidR="00A0538E" w:rsidRDefault="00A0538E" w:rsidP="00A0538E">
            <w:pPr>
              <w:pStyle w:val="Day"/>
            </w:pPr>
            <w:r w:rsidRPr="00810568">
              <w:t>17</w:t>
            </w: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5D9626" w14:textId="77777777" w:rsidR="00A0538E" w:rsidRDefault="00A0538E" w:rsidP="00A0538E">
            <w:pPr>
              <w:pStyle w:val="Day"/>
            </w:pPr>
            <w:r w:rsidRPr="00810568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55FBEE" w14:textId="77777777" w:rsidR="00A0538E" w:rsidRDefault="00A0538E" w:rsidP="00A0538E">
            <w:pPr>
              <w:pStyle w:val="Day"/>
            </w:pPr>
            <w:r w:rsidRPr="00810568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AEC847" w14:textId="77777777" w:rsidR="00A0538E" w:rsidRDefault="00A0538E" w:rsidP="00A0538E">
            <w:pPr>
              <w:pStyle w:val="Day"/>
            </w:pPr>
            <w:r w:rsidRPr="00810568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463E70" w14:textId="77777777" w:rsidR="00A0538E" w:rsidRDefault="00A0538E" w:rsidP="00A0538E">
            <w:pPr>
              <w:pStyle w:val="Day"/>
            </w:pPr>
            <w:r w:rsidRPr="00810568"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D5FEB7" w14:textId="77777777" w:rsidR="00A0538E" w:rsidRDefault="00A0538E" w:rsidP="00A0538E">
            <w:pPr>
              <w:pStyle w:val="Day"/>
            </w:pPr>
            <w:r w:rsidRPr="00810568">
              <w:t>22</w:t>
            </w:r>
          </w:p>
        </w:tc>
      </w:tr>
      <w:tr w:rsidR="00A0538E" w14:paraId="54CC28A2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E243AE1" w14:textId="77777777" w:rsidR="00A0538E" w:rsidRPr="00CA5F9B" w:rsidRDefault="00A0538E" w:rsidP="00A0538E">
            <w:pPr>
              <w:pStyle w:val="Day"/>
              <w:rPr>
                <w:color w:val="EE0000"/>
              </w:rPr>
            </w:pPr>
            <w:r w:rsidRPr="00CA5F9B">
              <w:rPr>
                <w:color w:val="EE0000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EF3AD17" w14:textId="77777777" w:rsidR="00A0538E" w:rsidRPr="00687EF0" w:rsidRDefault="00A0538E" w:rsidP="00A0538E">
            <w:pPr>
              <w:pStyle w:val="Day"/>
            </w:pPr>
            <w:r w:rsidRPr="00A0538E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5444629" w14:textId="77777777" w:rsidR="00A0538E" w:rsidRPr="00687EF0" w:rsidRDefault="00A0538E" w:rsidP="00A0538E">
            <w:pPr>
              <w:pStyle w:val="Day"/>
            </w:pPr>
            <w:r w:rsidRPr="00A0538E">
              <w:t>30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7448803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B228AE4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73748B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EEC4528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25D25F" w14:textId="77777777" w:rsidR="00A0538E" w:rsidRDefault="00A0538E" w:rsidP="00A0538E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043AE3" w14:textId="77777777" w:rsidR="00A0538E" w:rsidRPr="00CA5F9B" w:rsidRDefault="00A0538E" w:rsidP="00A0538E">
            <w:pPr>
              <w:pStyle w:val="Day"/>
              <w:rPr>
                <w:color w:val="EE0000"/>
              </w:rPr>
            </w:pPr>
            <w:r w:rsidRPr="00CA5F9B">
              <w:rPr>
                <w:rFonts w:ascii="Calibri" w:hAnsi="Calibri" w:cs="Calibri"/>
                <w:color w:val="EE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C53EF08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B05D435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9AAC7FA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7C689AD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69C931B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FC443CD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6A1D3D" w14:textId="77777777" w:rsidR="00A0538E" w:rsidRDefault="00A0538E" w:rsidP="00A0538E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F07A1D" w14:textId="77777777" w:rsidR="00A0538E" w:rsidRPr="00CA5F9B" w:rsidRDefault="00A0538E" w:rsidP="00A0538E">
            <w:pPr>
              <w:pStyle w:val="Day"/>
              <w:rPr>
                <w:color w:val="EE0000"/>
              </w:rPr>
            </w:pPr>
            <w:r w:rsidRPr="00CA5F9B">
              <w:rPr>
                <w:color w:val="EE0000"/>
              </w:rPr>
              <w:t>23</w:t>
            </w: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8972EB" w14:textId="77777777" w:rsidR="00A0538E" w:rsidRDefault="00A0538E" w:rsidP="00A0538E">
            <w:pPr>
              <w:pStyle w:val="Day"/>
            </w:pPr>
            <w:r w:rsidRPr="00810568">
              <w:t>24</w:t>
            </w: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0A66AE" w14:textId="77777777" w:rsidR="00A0538E" w:rsidRDefault="00A0538E" w:rsidP="00A0538E">
            <w:pPr>
              <w:pStyle w:val="Day"/>
            </w:pPr>
            <w:r w:rsidRPr="00810568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11FBBA" w14:textId="77777777" w:rsidR="00A0538E" w:rsidRDefault="00A0538E" w:rsidP="00A0538E">
            <w:pPr>
              <w:pStyle w:val="Day"/>
            </w:pPr>
            <w:r w:rsidRPr="00810568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F2D23C" w14:textId="77777777" w:rsidR="00A0538E" w:rsidRDefault="00A0538E" w:rsidP="00A0538E">
            <w:pPr>
              <w:pStyle w:val="Day"/>
            </w:pPr>
            <w:r w:rsidRPr="00810568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77FC19" w14:textId="77777777" w:rsidR="00A0538E" w:rsidRDefault="00A0538E" w:rsidP="00A0538E">
            <w:pPr>
              <w:pStyle w:val="Day"/>
            </w:pPr>
            <w:r w:rsidRPr="00810568"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0F1CAE" w14:textId="77777777" w:rsidR="00A0538E" w:rsidRDefault="00A0538E" w:rsidP="00A0538E">
            <w:pPr>
              <w:pStyle w:val="Day"/>
            </w:pPr>
            <w:r w:rsidRPr="00810568">
              <w:t>29</w:t>
            </w:r>
          </w:p>
        </w:tc>
      </w:tr>
      <w:tr w:rsidR="00A0538E" w14:paraId="5C4B0B21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3FBE92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7EBA3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BA74EB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244A44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41E5F2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1F6D8C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BA7EC8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9EA049" w14:textId="77777777" w:rsidR="00A0538E" w:rsidRDefault="00A0538E" w:rsidP="00A0538E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78045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4C1037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17032B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E165C3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0994D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A02CB6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E020D3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582F46" w14:textId="77777777" w:rsidR="00A0538E" w:rsidRDefault="00A0538E" w:rsidP="00A0538E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1A4434" w14:textId="77777777" w:rsidR="00A0538E" w:rsidRDefault="00A0538E" w:rsidP="00A0538E">
            <w:pPr>
              <w:pStyle w:val="Day"/>
            </w:pPr>
            <w:r w:rsidRPr="00810568">
              <w:t>30</w:t>
            </w: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B76C70" w14:textId="77777777" w:rsidR="00A0538E" w:rsidRDefault="00A0538E" w:rsidP="00A0538E">
            <w:pPr>
              <w:pStyle w:val="Day"/>
            </w:pP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C7CD9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270FF1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9B7494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D43E6A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6B2A85" w14:textId="77777777" w:rsidR="00A0538E" w:rsidRDefault="00A0538E" w:rsidP="00A0538E">
            <w:pPr>
              <w:pStyle w:val="Day"/>
            </w:pPr>
          </w:p>
        </w:tc>
      </w:tr>
      <w:tr w:rsidR="00A70674" w14:paraId="0E3D482A" w14:textId="77777777" w:rsidTr="005B38DC">
        <w:trPr>
          <w:trHeight w:hRule="exact" w:val="317"/>
        </w:trPr>
        <w:tc>
          <w:tcPr>
            <w:tcW w:w="3126" w:type="dxa"/>
            <w:gridSpan w:val="8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5F6D086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  <w:gridSpan w:val="2"/>
          </w:tcPr>
          <w:p w14:paraId="28AA6EDC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8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D6BC105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  <w:gridSpan w:val="2"/>
          </w:tcPr>
          <w:p w14:paraId="19D8A127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8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6AB21D2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11B5C41B" w14:textId="77777777" w:rsidTr="005B38DC">
        <w:trPr>
          <w:trHeight w:val="230"/>
        </w:trPr>
        <w:tc>
          <w:tcPr>
            <w:tcW w:w="3126" w:type="dxa"/>
            <w:gridSpan w:val="8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00622B0" w14:textId="77777777" w:rsidR="00013C75" w:rsidRDefault="009578CB" w:rsidP="00013C75">
            <w:pPr>
              <w:pStyle w:val="Month"/>
            </w:pPr>
            <w:r>
              <w:t xml:space="preserve">Dec </w:t>
            </w:r>
            <w:r w:rsidR="00A0538E">
              <w:t>2025</w:t>
            </w:r>
          </w:p>
        </w:tc>
        <w:tc>
          <w:tcPr>
            <w:tcW w:w="579" w:type="dxa"/>
            <w:gridSpan w:val="2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6D92F3" w14:textId="77777777" w:rsidR="00013C75" w:rsidRDefault="00013C75" w:rsidP="00223D4D"/>
        </w:tc>
        <w:tc>
          <w:tcPr>
            <w:tcW w:w="3214" w:type="dxa"/>
            <w:gridSpan w:val="8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4AB6C64" w14:textId="77777777" w:rsidR="00013C75" w:rsidRDefault="009578CB" w:rsidP="00013C75">
            <w:pPr>
              <w:pStyle w:val="Month"/>
            </w:pPr>
            <w:r>
              <w:t xml:space="preserve">Jan </w:t>
            </w:r>
            <w:r w:rsidR="00A0538E">
              <w:t>2026</w:t>
            </w:r>
          </w:p>
        </w:tc>
        <w:tc>
          <w:tcPr>
            <w:tcW w:w="579" w:type="dxa"/>
            <w:gridSpan w:val="2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69F253" w14:textId="77777777" w:rsidR="00013C75" w:rsidRDefault="00013C75" w:rsidP="00223D4D"/>
        </w:tc>
        <w:tc>
          <w:tcPr>
            <w:tcW w:w="3214" w:type="dxa"/>
            <w:gridSpan w:val="8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E822441" w14:textId="77777777" w:rsidR="00013C75" w:rsidRDefault="009578CB" w:rsidP="00013C75">
            <w:pPr>
              <w:pStyle w:val="Month"/>
            </w:pPr>
            <w:r>
              <w:t xml:space="preserve">Feb </w:t>
            </w:r>
            <w:r w:rsidR="00A0538E">
              <w:t>2026</w:t>
            </w:r>
          </w:p>
        </w:tc>
      </w:tr>
      <w:tr w:rsidR="00013C75" w14:paraId="44F3280D" w14:textId="77777777" w:rsidTr="005132B1">
        <w:trPr>
          <w:gridAfter w:val="1"/>
          <w:wAfter w:w="11" w:type="dxa"/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531084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16E4FB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A5B479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AD5BCCD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4B8DB9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2CDF96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2E545A0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gridSpan w:val="2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ACCBDD" w14:textId="77777777" w:rsidR="00013C75" w:rsidRDefault="00013C75" w:rsidP="00013C75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15B4B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C31C70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26B87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80C8BD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A1C40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E9A0A0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C3E56E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gridSpan w:val="2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45757E" w14:textId="77777777" w:rsidR="00013C75" w:rsidRDefault="00013C75" w:rsidP="00013C75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CB9360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5A3016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F3A6C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C5180D4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C7ED67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EB5E95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59875F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6E444B35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545CF4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EDB81" w14:textId="77777777" w:rsidR="00137F1A" w:rsidRDefault="00137F1A" w:rsidP="00137F1A">
            <w:pPr>
              <w:pStyle w:val="Day"/>
            </w:pPr>
            <w:r w:rsidRPr="00B6786B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B795B0" w14:textId="77777777" w:rsidR="00137F1A" w:rsidRDefault="00137F1A" w:rsidP="00137F1A">
            <w:pPr>
              <w:pStyle w:val="Day"/>
            </w:pPr>
            <w:r w:rsidRPr="00B6786B">
              <w:t>2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F6791F" w14:textId="77777777" w:rsidR="00137F1A" w:rsidRDefault="00137F1A" w:rsidP="00137F1A">
            <w:pPr>
              <w:pStyle w:val="Day"/>
            </w:pPr>
            <w:r w:rsidRPr="00B6786B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918198" w14:textId="77777777" w:rsidR="00137F1A" w:rsidRDefault="00137F1A" w:rsidP="00137F1A">
            <w:pPr>
              <w:pStyle w:val="Day"/>
            </w:pPr>
            <w:r w:rsidRPr="00B6786B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2543D7" w14:textId="77777777" w:rsidR="00137F1A" w:rsidRDefault="00137F1A" w:rsidP="00137F1A">
            <w:pPr>
              <w:pStyle w:val="Day"/>
            </w:pPr>
            <w:r w:rsidRPr="00B6786B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A85B9C" w14:textId="77777777" w:rsidR="00137F1A" w:rsidRDefault="00137F1A" w:rsidP="00137F1A">
            <w:pPr>
              <w:pStyle w:val="Day"/>
            </w:pPr>
            <w:r w:rsidRPr="00B6786B">
              <w:t>6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CF4B9C" w14:textId="77777777" w:rsidR="00137F1A" w:rsidRDefault="00137F1A" w:rsidP="00137F1A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9474A3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4B90AB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F9C8EA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D75D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BEF28E" w14:textId="77777777" w:rsidR="00137F1A" w:rsidRDefault="00137F1A" w:rsidP="00137F1A">
            <w:pPr>
              <w:pStyle w:val="Day"/>
            </w:pPr>
            <w:r w:rsidRPr="00114F25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6BFA90" w14:textId="77777777" w:rsidR="00137F1A" w:rsidRDefault="00137F1A" w:rsidP="00137F1A">
            <w:pPr>
              <w:pStyle w:val="Day"/>
            </w:pPr>
            <w:r w:rsidRPr="00114F25"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78635F" w14:textId="77777777" w:rsidR="00137F1A" w:rsidRDefault="00137F1A" w:rsidP="00137F1A">
            <w:pPr>
              <w:pStyle w:val="Day"/>
            </w:pPr>
            <w:r w:rsidRPr="00114F25">
              <w:t>3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88ED21" w14:textId="77777777" w:rsidR="00137F1A" w:rsidRDefault="00137F1A" w:rsidP="00137F1A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FDFEFA" w14:textId="77777777" w:rsidR="00137F1A" w:rsidRPr="00234F30" w:rsidRDefault="00137F1A" w:rsidP="00137F1A">
            <w:pPr>
              <w:pStyle w:val="Day"/>
              <w:rPr>
                <w:color w:val="EE0000"/>
              </w:rPr>
            </w:pPr>
            <w:r w:rsidRPr="00234F30">
              <w:rPr>
                <w:color w:val="EE0000"/>
              </w:rPr>
              <w:t>1</w:t>
            </w: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2B9D8F" w14:textId="77777777" w:rsidR="00137F1A" w:rsidRDefault="00137F1A" w:rsidP="00137F1A">
            <w:pPr>
              <w:pStyle w:val="Day"/>
            </w:pPr>
            <w:r w:rsidRPr="00554CF3">
              <w:t>2</w:t>
            </w: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48172B" w14:textId="77777777" w:rsidR="00137F1A" w:rsidRDefault="00137F1A" w:rsidP="00137F1A">
            <w:pPr>
              <w:pStyle w:val="Day"/>
            </w:pPr>
            <w:r w:rsidRPr="00554CF3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ADAA83" w14:textId="77777777" w:rsidR="00137F1A" w:rsidRDefault="00137F1A" w:rsidP="00137F1A">
            <w:pPr>
              <w:pStyle w:val="Day"/>
            </w:pPr>
            <w:r w:rsidRPr="00554CF3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731E8F" w14:textId="77777777" w:rsidR="00137F1A" w:rsidRDefault="00137F1A" w:rsidP="00137F1A">
            <w:pPr>
              <w:pStyle w:val="Day"/>
            </w:pPr>
            <w:r w:rsidRPr="00554CF3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682BEA" w14:textId="77777777" w:rsidR="00137F1A" w:rsidRDefault="00137F1A" w:rsidP="00137F1A">
            <w:pPr>
              <w:pStyle w:val="Day"/>
            </w:pPr>
            <w:r w:rsidRPr="00554CF3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699349" w14:textId="77777777" w:rsidR="00137F1A" w:rsidRDefault="00137F1A" w:rsidP="00137F1A">
            <w:pPr>
              <w:pStyle w:val="Day"/>
            </w:pPr>
            <w:r w:rsidRPr="00554CF3">
              <w:t>7</w:t>
            </w:r>
          </w:p>
        </w:tc>
      </w:tr>
      <w:tr w:rsidR="00137F1A" w14:paraId="009C8043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061B7A" w14:textId="77777777" w:rsidR="00137F1A" w:rsidRPr="00CA5F9B" w:rsidRDefault="00137F1A" w:rsidP="00137F1A">
            <w:pPr>
              <w:pStyle w:val="Day"/>
              <w:rPr>
                <w:color w:val="EE0000"/>
              </w:rPr>
            </w:pPr>
            <w:r w:rsidRPr="00CA5F9B">
              <w:rPr>
                <w:color w:val="EE000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58EE75" w14:textId="77777777" w:rsidR="00137F1A" w:rsidRDefault="00137F1A" w:rsidP="00137F1A">
            <w:pPr>
              <w:pStyle w:val="Day"/>
            </w:pPr>
            <w:r w:rsidRPr="00B6786B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C10839" w14:textId="77777777" w:rsidR="00137F1A" w:rsidRDefault="00137F1A" w:rsidP="00137F1A">
            <w:pPr>
              <w:pStyle w:val="Day"/>
            </w:pPr>
            <w:r w:rsidRPr="00B6786B">
              <w:t>9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654726" w14:textId="77777777" w:rsidR="00137F1A" w:rsidRDefault="00137F1A" w:rsidP="00137F1A">
            <w:pPr>
              <w:pStyle w:val="Day"/>
            </w:pPr>
            <w:r w:rsidRPr="00B6786B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6771D9" w14:textId="77777777" w:rsidR="00137F1A" w:rsidRDefault="00137F1A" w:rsidP="00137F1A">
            <w:pPr>
              <w:pStyle w:val="Day"/>
            </w:pPr>
            <w:r w:rsidRPr="00B6786B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873AD2" w14:textId="77777777" w:rsidR="00137F1A" w:rsidRDefault="00137F1A" w:rsidP="00137F1A">
            <w:pPr>
              <w:pStyle w:val="Day"/>
            </w:pPr>
            <w:r w:rsidRPr="00B6786B"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E84B7A" w14:textId="77777777" w:rsidR="00137F1A" w:rsidRDefault="00137F1A" w:rsidP="00137F1A">
            <w:pPr>
              <w:pStyle w:val="Day"/>
            </w:pPr>
            <w:r w:rsidRPr="00B6786B">
              <w:t>13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A46235" w14:textId="77777777" w:rsidR="00137F1A" w:rsidRDefault="00137F1A" w:rsidP="00137F1A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5871C1" w14:textId="77777777" w:rsidR="00137F1A" w:rsidRPr="00234F30" w:rsidRDefault="00137F1A" w:rsidP="00137F1A">
            <w:pPr>
              <w:pStyle w:val="Day"/>
              <w:rPr>
                <w:color w:val="EE0000"/>
              </w:rPr>
            </w:pPr>
            <w:r w:rsidRPr="00234F30">
              <w:rPr>
                <w:color w:val="EE000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10E589" w14:textId="77777777" w:rsidR="00137F1A" w:rsidRDefault="00137F1A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428C3E" w14:textId="77777777" w:rsidR="00137F1A" w:rsidRDefault="00137F1A" w:rsidP="00137F1A">
            <w:pPr>
              <w:pStyle w:val="Day"/>
            </w:pPr>
            <w:r w:rsidRPr="00114F25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0AE756" w14:textId="77777777" w:rsidR="00137F1A" w:rsidRDefault="00137F1A" w:rsidP="00137F1A">
            <w:pPr>
              <w:pStyle w:val="Day"/>
            </w:pPr>
            <w:r w:rsidRPr="00114F25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59ACA7" w14:textId="77777777" w:rsidR="00137F1A" w:rsidRDefault="00137F1A" w:rsidP="00137F1A">
            <w:pPr>
              <w:pStyle w:val="Day"/>
            </w:pPr>
            <w:r w:rsidRPr="00114F25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41576A" w14:textId="77777777" w:rsidR="00137F1A" w:rsidRDefault="00137F1A" w:rsidP="00137F1A">
            <w:pPr>
              <w:pStyle w:val="Day"/>
            </w:pPr>
            <w:r w:rsidRPr="00114F25"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C341B2" w14:textId="77777777" w:rsidR="00137F1A" w:rsidRDefault="00137F1A" w:rsidP="00137F1A">
            <w:pPr>
              <w:pStyle w:val="Day"/>
            </w:pPr>
            <w:r w:rsidRPr="00114F25">
              <w:t>10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BC0861" w14:textId="77777777" w:rsidR="00137F1A" w:rsidRDefault="00137F1A" w:rsidP="00137F1A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9A4C5A" w14:textId="77777777" w:rsidR="00137F1A" w:rsidRPr="00234F30" w:rsidRDefault="00137F1A" w:rsidP="00137F1A">
            <w:pPr>
              <w:pStyle w:val="Day"/>
              <w:rPr>
                <w:color w:val="EE0000"/>
              </w:rPr>
            </w:pPr>
            <w:r w:rsidRPr="00234F30">
              <w:rPr>
                <w:color w:val="EE0000"/>
              </w:rPr>
              <w:t>8</w:t>
            </w: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6FEDBC" w14:textId="77777777" w:rsidR="00137F1A" w:rsidRDefault="00137F1A" w:rsidP="00137F1A">
            <w:pPr>
              <w:pStyle w:val="Day"/>
            </w:pPr>
            <w:r w:rsidRPr="00554CF3">
              <w:t>9</w:t>
            </w: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004BB9" w14:textId="77777777" w:rsidR="00137F1A" w:rsidRDefault="00137F1A" w:rsidP="00137F1A">
            <w:pPr>
              <w:pStyle w:val="Day"/>
            </w:pPr>
            <w:r w:rsidRPr="00554CF3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65A696" w14:textId="77777777" w:rsidR="00137F1A" w:rsidRDefault="00137F1A" w:rsidP="00137F1A">
            <w:pPr>
              <w:pStyle w:val="Day"/>
            </w:pPr>
            <w:r w:rsidRPr="00554CF3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B4B30B" w14:textId="77777777" w:rsidR="00137F1A" w:rsidRDefault="00137F1A" w:rsidP="00137F1A">
            <w:pPr>
              <w:pStyle w:val="Day"/>
            </w:pPr>
            <w:r w:rsidRPr="00554CF3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456BDD" w14:textId="77777777" w:rsidR="00137F1A" w:rsidRDefault="00137F1A" w:rsidP="00137F1A">
            <w:pPr>
              <w:pStyle w:val="Day"/>
            </w:pPr>
            <w:r w:rsidRPr="00554CF3"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7BFF8" w14:textId="77777777" w:rsidR="00137F1A" w:rsidRDefault="00137F1A" w:rsidP="00137F1A">
            <w:pPr>
              <w:pStyle w:val="Day"/>
            </w:pPr>
            <w:r w:rsidRPr="00554CF3">
              <w:t>14</w:t>
            </w:r>
          </w:p>
        </w:tc>
      </w:tr>
      <w:tr w:rsidR="00137F1A" w14:paraId="5A8084CA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F144CA" w14:textId="77777777" w:rsidR="00137F1A" w:rsidRPr="00CA5F9B" w:rsidRDefault="00137F1A" w:rsidP="00137F1A">
            <w:pPr>
              <w:pStyle w:val="Day"/>
              <w:rPr>
                <w:color w:val="EE0000"/>
              </w:rPr>
            </w:pPr>
            <w:r w:rsidRPr="00CA5F9B">
              <w:rPr>
                <w:color w:val="EE0000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E8A092" w14:textId="77777777" w:rsidR="00137F1A" w:rsidRDefault="00137F1A" w:rsidP="00137F1A">
            <w:pPr>
              <w:pStyle w:val="Day"/>
            </w:pPr>
            <w:r w:rsidRPr="00B6786B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64E64D" w14:textId="77777777" w:rsidR="00137F1A" w:rsidRDefault="00137F1A" w:rsidP="00137F1A">
            <w:pPr>
              <w:pStyle w:val="Day"/>
            </w:pPr>
            <w:r w:rsidRPr="00B6786B">
              <w:t>16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E417A7" w14:textId="77777777" w:rsidR="00137F1A" w:rsidRDefault="00137F1A" w:rsidP="00137F1A">
            <w:pPr>
              <w:pStyle w:val="Day"/>
            </w:pPr>
            <w:r w:rsidRPr="00B6786B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6C28ED" w14:textId="77777777" w:rsidR="00137F1A" w:rsidRDefault="00137F1A" w:rsidP="00137F1A">
            <w:pPr>
              <w:pStyle w:val="Day"/>
            </w:pPr>
            <w:r w:rsidRPr="00B6786B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6ADBF9" w14:textId="77777777" w:rsidR="00137F1A" w:rsidRDefault="00137F1A" w:rsidP="00137F1A">
            <w:pPr>
              <w:pStyle w:val="Day"/>
            </w:pPr>
            <w:r w:rsidRPr="00B6786B"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85AB0F" w14:textId="77777777" w:rsidR="00137F1A" w:rsidRDefault="00137F1A" w:rsidP="00137F1A">
            <w:pPr>
              <w:pStyle w:val="Day"/>
            </w:pPr>
            <w:r w:rsidRPr="00B6786B">
              <w:t>20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0042DB" w14:textId="77777777" w:rsidR="00137F1A" w:rsidRDefault="00137F1A" w:rsidP="00137F1A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118E52" w14:textId="77777777" w:rsidR="00137F1A" w:rsidRPr="00234F30" w:rsidRDefault="00137F1A" w:rsidP="00137F1A">
            <w:pPr>
              <w:pStyle w:val="Day"/>
              <w:rPr>
                <w:color w:val="EE0000"/>
              </w:rPr>
            </w:pPr>
            <w:r w:rsidRPr="00234F30">
              <w:rPr>
                <w:color w:val="EE000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8DB38F" w14:textId="77777777" w:rsidR="00137F1A" w:rsidRDefault="00137F1A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2E51A4" w14:textId="77777777" w:rsidR="00137F1A" w:rsidRDefault="00137F1A" w:rsidP="00137F1A">
            <w:pPr>
              <w:pStyle w:val="Day"/>
            </w:pPr>
            <w:r w:rsidRPr="00114F25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FEA824" w14:textId="77777777" w:rsidR="00137F1A" w:rsidRDefault="00137F1A" w:rsidP="00137F1A">
            <w:pPr>
              <w:pStyle w:val="Day"/>
            </w:pPr>
            <w:r w:rsidRPr="00114F25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854353" w14:textId="77777777" w:rsidR="00137F1A" w:rsidRDefault="00137F1A" w:rsidP="00137F1A">
            <w:pPr>
              <w:pStyle w:val="Day"/>
            </w:pPr>
            <w:r w:rsidRPr="00114F25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747D41" w14:textId="77777777" w:rsidR="00137F1A" w:rsidRDefault="00137F1A" w:rsidP="00137F1A">
            <w:pPr>
              <w:pStyle w:val="Day"/>
            </w:pPr>
            <w:r w:rsidRPr="00114F25"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F5DFA2" w14:textId="77777777" w:rsidR="00137F1A" w:rsidRDefault="00137F1A" w:rsidP="00137F1A">
            <w:pPr>
              <w:pStyle w:val="Day"/>
            </w:pPr>
            <w:r w:rsidRPr="00114F25">
              <w:t>17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912C75" w14:textId="77777777" w:rsidR="00137F1A" w:rsidRDefault="00137F1A" w:rsidP="00137F1A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635FD7" w14:textId="77777777" w:rsidR="00137F1A" w:rsidRDefault="00137F1A" w:rsidP="00137F1A">
            <w:pPr>
              <w:pStyle w:val="Day"/>
            </w:pPr>
            <w:r w:rsidRPr="00554CF3">
              <w:t>15</w:t>
            </w: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60A50D" w14:textId="77777777" w:rsidR="00137F1A" w:rsidRDefault="00137F1A" w:rsidP="00137F1A">
            <w:pPr>
              <w:pStyle w:val="Day"/>
            </w:pPr>
            <w:r w:rsidRPr="00554CF3">
              <w:t>16</w:t>
            </w: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A8DDEE" w14:textId="77777777" w:rsidR="00137F1A" w:rsidRDefault="00137F1A" w:rsidP="00137F1A">
            <w:pPr>
              <w:pStyle w:val="Day"/>
            </w:pPr>
            <w:r w:rsidRPr="00554CF3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6D71D" w14:textId="77777777" w:rsidR="00137F1A" w:rsidRDefault="00137F1A" w:rsidP="00137F1A">
            <w:pPr>
              <w:pStyle w:val="Day"/>
            </w:pPr>
            <w:r w:rsidRPr="00554CF3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8763B4" w14:textId="77777777" w:rsidR="00137F1A" w:rsidRDefault="00137F1A" w:rsidP="00137F1A">
            <w:pPr>
              <w:pStyle w:val="Day"/>
            </w:pPr>
            <w:r w:rsidRPr="00554CF3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08C716" w14:textId="77777777" w:rsidR="00137F1A" w:rsidRDefault="00137F1A" w:rsidP="00137F1A">
            <w:pPr>
              <w:pStyle w:val="Day"/>
            </w:pPr>
            <w:r w:rsidRPr="00554CF3"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CA5089" w14:textId="77777777" w:rsidR="00137F1A" w:rsidRDefault="00137F1A" w:rsidP="00137F1A">
            <w:pPr>
              <w:pStyle w:val="Day"/>
            </w:pPr>
            <w:r w:rsidRPr="00554CF3">
              <w:t>21</w:t>
            </w:r>
          </w:p>
        </w:tc>
      </w:tr>
      <w:tr w:rsidR="00137F1A" w14:paraId="2CB4AFEB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731E3D" w14:textId="77777777" w:rsidR="00137F1A" w:rsidRDefault="00137F1A" w:rsidP="00137F1A">
            <w:pPr>
              <w:pStyle w:val="Day"/>
            </w:pPr>
            <w:r w:rsidRPr="00B6786B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5BD05E" w14:textId="77777777" w:rsidR="00137F1A" w:rsidRDefault="00137F1A" w:rsidP="00137F1A">
            <w:pPr>
              <w:pStyle w:val="Day"/>
            </w:pPr>
            <w:r w:rsidRPr="00B6786B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55878E" w14:textId="77777777" w:rsidR="00137F1A" w:rsidRDefault="00137F1A" w:rsidP="00137F1A">
            <w:pPr>
              <w:pStyle w:val="Day"/>
            </w:pPr>
            <w:r w:rsidRPr="00B6786B">
              <w:t>23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3E3184" w14:textId="77777777" w:rsidR="00137F1A" w:rsidRDefault="00137F1A" w:rsidP="00137F1A">
            <w:pPr>
              <w:pStyle w:val="Day"/>
            </w:pPr>
            <w:r w:rsidRPr="00B6786B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FE9A7A" w14:textId="77777777" w:rsidR="00137F1A" w:rsidRDefault="00137F1A" w:rsidP="00137F1A">
            <w:pPr>
              <w:pStyle w:val="Day"/>
            </w:pPr>
            <w:r w:rsidRPr="00B6786B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79082C" w14:textId="77777777" w:rsidR="00137F1A" w:rsidRDefault="00137F1A" w:rsidP="00137F1A">
            <w:pPr>
              <w:pStyle w:val="Day"/>
            </w:pPr>
            <w:r w:rsidRPr="00B6786B"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3B4F42" w14:textId="77777777" w:rsidR="00137F1A" w:rsidRDefault="00137F1A" w:rsidP="00137F1A">
            <w:pPr>
              <w:pStyle w:val="Day"/>
            </w:pPr>
            <w:r w:rsidRPr="00B6786B">
              <w:t>27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5C778F" w14:textId="77777777" w:rsidR="00137F1A" w:rsidRDefault="00137F1A" w:rsidP="00137F1A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6387F5" w14:textId="77777777" w:rsidR="00137F1A" w:rsidRPr="00234F30" w:rsidRDefault="00137F1A" w:rsidP="00137F1A">
            <w:pPr>
              <w:pStyle w:val="Day"/>
              <w:rPr>
                <w:color w:val="EE0000"/>
              </w:rPr>
            </w:pPr>
            <w:r w:rsidRPr="00234F30">
              <w:rPr>
                <w:color w:val="EE000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63A822" w14:textId="77777777" w:rsidR="00137F1A" w:rsidRDefault="00137F1A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35E9EF" w14:textId="77777777" w:rsidR="00137F1A" w:rsidRDefault="00137F1A" w:rsidP="00137F1A">
            <w:pPr>
              <w:pStyle w:val="Day"/>
            </w:pPr>
            <w:r w:rsidRPr="00114F25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5C3789" w14:textId="77777777" w:rsidR="00137F1A" w:rsidRDefault="00137F1A" w:rsidP="00137F1A">
            <w:pPr>
              <w:pStyle w:val="Day"/>
            </w:pPr>
            <w:r w:rsidRPr="00114F25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CB6812" w14:textId="77777777" w:rsidR="00137F1A" w:rsidRDefault="00137F1A" w:rsidP="00137F1A">
            <w:pPr>
              <w:pStyle w:val="Day"/>
            </w:pPr>
            <w:r w:rsidRPr="00114F25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646A8F" w14:textId="77777777" w:rsidR="00137F1A" w:rsidRDefault="00137F1A" w:rsidP="00137F1A">
            <w:pPr>
              <w:pStyle w:val="Day"/>
            </w:pPr>
            <w:r w:rsidRPr="00114F25"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58B8B5" w14:textId="77777777" w:rsidR="00137F1A" w:rsidRDefault="00137F1A" w:rsidP="00137F1A">
            <w:pPr>
              <w:pStyle w:val="Day"/>
            </w:pPr>
            <w:r w:rsidRPr="00114F25">
              <w:t>24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B2B98B" w14:textId="77777777" w:rsidR="00137F1A" w:rsidRDefault="00137F1A" w:rsidP="00137F1A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84CF67" w14:textId="77777777" w:rsidR="00137F1A" w:rsidRDefault="00137F1A" w:rsidP="00137F1A">
            <w:pPr>
              <w:pStyle w:val="Day"/>
            </w:pPr>
            <w:r w:rsidRPr="00234F30">
              <w:rPr>
                <w:color w:val="EE0000"/>
              </w:rPr>
              <w:t>22</w:t>
            </w: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158E50" w14:textId="77777777" w:rsidR="00137F1A" w:rsidRDefault="00137F1A" w:rsidP="00137F1A">
            <w:pPr>
              <w:pStyle w:val="Day"/>
            </w:pPr>
            <w:r w:rsidRPr="00554CF3">
              <w:t>23</w:t>
            </w: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01827B" w14:textId="77777777" w:rsidR="00137F1A" w:rsidRDefault="00137F1A" w:rsidP="00137F1A">
            <w:pPr>
              <w:pStyle w:val="Day"/>
            </w:pPr>
            <w:r w:rsidRPr="00554CF3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F78659" w14:textId="77777777" w:rsidR="00137F1A" w:rsidRDefault="00137F1A" w:rsidP="00137F1A">
            <w:pPr>
              <w:pStyle w:val="Day"/>
            </w:pPr>
            <w:r w:rsidRPr="00554CF3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E9B9C2" w14:textId="77777777" w:rsidR="00137F1A" w:rsidRDefault="00137F1A" w:rsidP="00137F1A">
            <w:pPr>
              <w:pStyle w:val="Day"/>
            </w:pPr>
            <w:r w:rsidRPr="00554CF3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880E82" w14:textId="77777777" w:rsidR="00137F1A" w:rsidRDefault="00137F1A" w:rsidP="00137F1A">
            <w:pPr>
              <w:pStyle w:val="Day"/>
            </w:pPr>
            <w:r w:rsidRPr="00554CF3"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A1728F" w14:textId="77777777" w:rsidR="00137F1A" w:rsidRDefault="00137F1A" w:rsidP="00137F1A">
            <w:pPr>
              <w:pStyle w:val="Day"/>
            </w:pPr>
            <w:r w:rsidRPr="00554CF3">
              <w:t>28</w:t>
            </w:r>
          </w:p>
        </w:tc>
      </w:tr>
      <w:tr w:rsidR="00137F1A" w14:paraId="061E4789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CD874A" w14:textId="77777777" w:rsidR="00137F1A" w:rsidRDefault="00137F1A" w:rsidP="00137F1A">
            <w:pPr>
              <w:pStyle w:val="Day"/>
            </w:pPr>
            <w:r w:rsidRPr="00B6786B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CBEF36" w14:textId="77777777" w:rsidR="00137F1A" w:rsidRDefault="00137F1A" w:rsidP="00137F1A">
            <w:pPr>
              <w:pStyle w:val="Day"/>
            </w:pPr>
            <w:r w:rsidRPr="00B6786B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A4AF7B" w14:textId="77777777" w:rsidR="00137F1A" w:rsidRDefault="00137F1A" w:rsidP="00137F1A">
            <w:pPr>
              <w:pStyle w:val="Day"/>
            </w:pPr>
            <w:r w:rsidRPr="00B6786B">
              <w:t>30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ECB263" w14:textId="77777777" w:rsidR="00137F1A" w:rsidRDefault="00137F1A" w:rsidP="00137F1A">
            <w:pPr>
              <w:pStyle w:val="Day"/>
            </w:pPr>
            <w:r w:rsidRPr="00B6786B"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845C5B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D7C11D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1835E7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D8AA85" w14:textId="77777777" w:rsidR="00137F1A" w:rsidRDefault="00137F1A" w:rsidP="00137F1A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1294B8" w14:textId="77777777" w:rsidR="00137F1A" w:rsidRPr="00234F30" w:rsidRDefault="00137F1A" w:rsidP="00137F1A">
            <w:pPr>
              <w:pStyle w:val="Day"/>
              <w:rPr>
                <w:color w:val="EE0000"/>
              </w:rPr>
            </w:pPr>
            <w:r w:rsidRPr="00234F30">
              <w:rPr>
                <w:color w:val="EE000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E03FF9" w14:textId="77777777" w:rsidR="00137F1A" w:rsidRDefault="00137F1A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2E0DE" w14:textId="77777777" w:rsidR="00137F1A" w:rsidRDefault="00137F1A" w:rsidP="00137F1A">
            <w:pPr>
              <w:pStyle w:val="Day"/>
            </w:pPr>
            <w:r w:rsidRPr="00114F25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795AF9" w14:textId="77777777" w:rsidR="00137F1A" w:rsidRDefault="00137F1A" w:rsidP="00137F1A">
            <w:pPr>
              <w:pStyle w:val="Day"/>
            </w:pPr>
            <w:r w:rsidRPr="00114F25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A3D061" w14:textId="77777777" w:rsidR="00137F1A" w:rsidRDefault="00137F1A" w:rsidP="00137F1A">
            <w:pPr>
              <w:pStyle w:val="Day"/>
            </w:pPr>
            <w:r w:rsidRPr="00114F25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7E15D7" w14:textId="77777777" w:rsidR="00137F1A" w:rsidRDefault="00137F1A" w:rsidP="00137F1A">
            <w:pPr>
              <w:pStyle w:val="Day"/>
            </w:pPr>
            <w:r w:rsidRPr="00114F25"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18DBEE" w14:textId="77777777" w:rsidR="00137F1A" w:rsidRDefault="00137F1A" w:rsidP="00137F1A">
            <w:pPr>
              <w:pStyle w:val="Day"/>
            </w:pPr>
            <w:r w:rsidRPr="00114F25">
              <w:t>31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BA18FE" w14:textId="77777777" w:rsidR="00137F1A" w:rsidRDefault="00137F1A" w:rsidP="00137F1A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5DB8D1" w14:textId="77777777" w:rsidR="00137F1A" w:rsidRDefault="00137F1A" w:rsidP="00137F1A">
            <w:pPr>
              <w:pStyle w:val="Day"/>
            </w:pP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87FD2B" w14:textId="77777777" w:rsidR="00137F1A" w:rsidRDefault="00137F1A" w:rsidP="00137F1A">
            <w:pPr>
              <w:pStyle w:val="Day"/>
            </w:pP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85342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6ECF8A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1C9C54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A60906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B50219" w14:textId="77777777" w:rsidR="00137F1A" w:rsidRDefault="00137F1A" w:rsidP="00137F1A">
            <w:pPr>
              <w:pStyle w:val="Day"/>
            </w:pPr>
          </w:p>
        </w:tc>
      </w:tr>
      <w:tr w:rsidR="00013C75" w14:paraId="05DBE0CE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AB0D1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2104C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C19B64" w14:textId="77777777" w:rsidR="00013C75" w:rsidRDefault="00013C75" w:rsidP="00013C75">
            <w:pPr>
              <w:pStyle w:val="Day"/>
            </w:pP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73154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044FB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72C9D0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B52274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F79993" w14:textId="77777777" w:rsidR="00013C75" w:rsidRDefault="00013C75" w:rsidP="00223D4D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CB89A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6C78B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5F4B3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D61F5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7CADE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27A52B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F85C4D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F9F593" w14:textId="77777777" w:rsidR="00013C75" w:rsidRDefault="00013C75" w:rsidP="00223D4D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4EEF0E" w14:textId="77777777" w:rsidR="00013C75" w:rsidRDefault="00013C75" w:rsidP="00013C75">
            <w:pPr>
              <w:pStyle w:val="Day"/>
            </w:pP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35C03B" w14:textId="77777777" w:rsidR="00013C75" w:rsidRDefault="00013C75" w:rsidP="00013C75">
            <w:pPr>
              <w:pStyle w:val="Day"/>
            </w:pP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1C7099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187D44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8A71D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3D5024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386086" w14:textId="77777777" w:rsidR="00013C75" w:rsidRDefault="00013C75" w:rsidP="00013C75">
            <w:pPr>
              <w:pStyle w:val="Day"/>
            </w:pPr>
          </w:p>
        </w:tc>
      </w:tr>
      <w:tr w:rsidR="00223D4D" w14:paraId="6F1E5017" w14:textId="77777777" w:rsidTr="005B38DC">
        <w:trPr>
          <w:trHeight w:hRule="exact" w:val="317"/>
        </w:trPr>
        <w:tc>
          <w:tcPr>
            <w:tcW w:w="3126" w:type="dxa"/>
            <w:gridSpan w:val="8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F4BF66E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  <w:gridSpan w:val="2"/>
          </w:tcPr>
          <w:p w14:paraId="0039D1A0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8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52B9DAC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  <w:gridSpan w:val="2"/>
          </w:tcPr>
          <w:p w14:paraId="354CB251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8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A61A5B1" w14:textId="77777777" w:rsidR="00223D4D" w:rsidRDefault="00223D4D" w:rsidP="00013C75">
            <w:pPr>
              <w:pStyle w:val="NoSpacing"/>
            </w:pPr>
          </w:p>
        </w:tc>
      </w:tr>
      <w:tr w:rsidR="00013C75" w14:paraId="479402CD" w14:textId="77777777" w:rsidTr="005B38DC">
        <w:trPr>
          <w:trHeight w:val="230"/>
        </w:trPr>
        <w:tc>
          <w:tcPr>
            <w:tcW w:w="3126" w:type="dxa"/>
            <w:gridSpan w:val="8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8F3658F" w14:textId="77777777" w:rsidR="00013C75" w:rsidRDefault="009578CB" w:rsidP="00013C75">
            <w:pPr>
              <w:pStyle w:val="Month"/>
            </w:pPr>
            <w:r>
              <w:t xml:space="preserve">Mar </w:t>
            </w:r>
            <w:r w:rsidR="00A0538E">
              <w:t>2026</w:t>
            </w:r>
          </w:p>
        </w:tc>
        <w:tc>
          <w:tcPr>
            <w:tcW w:w="579" w:type="dxa"/>
            <w:gridSpan w:val="2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8C0BAC" w14:textId="77777777" w:rsidR="00013C75" w:rsidRDefault="00013C75" w:rsidP="00223D4D"/>
        </w:tc>
        <w:tc>
          <w:tcPr>
            <w:tcW w:w="3214" w:type="dxa"/>
            <w:gridSpan w:val="8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3A88E8B" w14:textId="77777777" w:rsidR="00013C75" w:rsidRDefault="009578CB" w:rsidP="00013C75">
            <w:pPr>
              <w:pStyle w:val="Month"/>
            </w:pPr>
            <w:r>
              <w:t xml:space="preserve">Apr </w:t>
            </w:r>
            <w:r w:rsidR="00A0538E">
              <w:t>2026</w:t>
            </w:r>
          </w:p>
        </w:tc>
        <w:tc>
          <w:tcPr>
            <w:tcW w:w="579" w:type="dxa"/>
            <w:gridSpan w:val="2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7121CB" w14:textId="77777777" w:rsidR="00013C75" w:rsidRDefault="00013C75" w:rsidP="00223D4D"/>
        </w:tc>
        <w:tc>
          <w:tcPr>
            <w:tcW w:w="3214" w:type="dxa"/>
            <w:gridSpan w:val="8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432A4489" w14:textId="77777777" w:rsidR="00013C75" w:rsidRDefault="009578CB" w:rsidP="00013C75">
            <w:pPr>
              <w:pStyle w:val="Month"/>
            </w:pPr>
            <w:r>
              <w:t xml:space="preserve">May </w:t>
            </w:r>
            <w:r w:rsidR="00A0538E">
              <w:t>2026</w:t>
            </w:r>
          </w:p>
        </w:tc>
      </w:tr>
      <w:tr w:rsidR="00013C75" w14:paraId="2916E997" w14:textId="77777777" w:rsidTr="005132B1">
        <w:trPr>
          <w:gridAfter w:val="1"/>
          <w:wAfter w:w="11" w:type="dxa"/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3C53CF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67DDC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0B4E4C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B88D7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16ECE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8B7DB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D628B8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gridSpan w:val="2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8EAC47" w14:textId="77777777" w:rsidR="00013C75" w:rsidRDefault="00013C75" w:rsidP="00013C75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74068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22AF748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55D4C4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438EA4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5C3FD6C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DDFBE3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1523A3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gridSpan w:val="2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04D477" w14:textId="77777777" w:rsidR="00013C75" w:rsidRDefault="00013C75" w:rsidP="00013C75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B57D88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1ACAA0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DC213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F2DA3A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CAAB31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A57942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629B52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21CC9D8B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0C1294" w14:textId="77777777" w:rsidR="00954A61" w:rsidRPr="00234F30" w:rsidRDefault="00954A61" w:rsidP="00954A61">
            <w:pPr>
              <w:pStyle w:val="Day"/>
              <w:rPr>
                <w:color w:val="EE0000"/>
              </w:rPr>
            </w:pPr>
            <w:r w:rsidRPr="00234F30">
              <w:rPr>
                <w:color w:val="EE000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31B7F8" w14:textId="77777777" w:rsidR="00954A61" w:rsidRDefault="00954A61" w:rsidP="00954A61">
            <w:pPr>
              <w:pStyle w:val="Day"/>
            </w:pPr>
            <w:r w:rsidRPr="007D48B7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6B76D7" w14:textId="77777777" w:rsidR="00954A61" w:rsidRDefault="00954A61" w:rsidP="00954A61">
            <w:pPr>
              <w:pStyle w:val="Day"/>
            </w:pPr>
            <w:r w:rsidRPr="007D48B7">
              <w:t>3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BAF677" w14:textId="77777777" w:rsidR="00954A61" w:rsidRDefault="00954A61" w:rsidP="00954A61">
            <w:pPr>
              <w:pStyle w:val="Day"/>
            </w:pPr>
            <w:r w:rsidRPr="007D48B7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8DFD56" w14:textId="77777777" w:rsidR="00954A61" w:rsidRDefault="00954A61" w:rsidP="00954A61">
            <w:pPr>
              <w:pStyle w:val="Day"/>
            </w:pPr>
            <w:r w:rsidRPr="007D48B7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3C985E" w14:textId="77777777" w:rsidR="00954A61" w:rsidRDefault="00954A61" w:rsidP="00954A61">
            <w:pPr>
              <w:pStyle w:val="Day"/>
            </w:pPr>
            <w:r w:rsidRPr="007D48B7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AE3CF8" w14:textId="77777777" w:rsidR="00954A61" w:rsidRDefault="00954A61" w:rsidP="00954A61">
            <w:pPr>
              <w:pStyle w:val="Day"/>
            </w:pPr>
            <w:r w:rsidRPr="007D48B7">
              <w:t>7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65C260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DE8CE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D0645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46A54E9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4EC3F408" w14:textId="77777777" w:rsidR="00954A61" w:rsidRDefault="00954A61" w:rsidP="00954A61">
            <w:pPr>
              <w:pStyle w:val="Day"/>
            </w:pPr>
            <w:r w:rsidRPr="00FC34E5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4E75AB33" w14:textId="77777777" w:rsidR="00954A61" w:rsidRDefault="00954A61" w:rsidP="00954A61">
            <w:pPr>
              <w:pStyle w:val="Day"/>
            </w:pPr>
            <w:r w:rsidRPr="00FC34E5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1335AAA2" w14:textId="77777777" w:rsidR="00954A61" w:rsidRDefault="00954A61" w:rsidP="00954A61">
            <w:pPr>
              <w:pStyle w:val="Day"/>
            </w:pPr>
            <w:r w:rsidRPr="00FC34E5"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DFB9EF" w14:textId="77777777" w:rsidR="00954A61" w:rsidRDefault="00954A61" w:rsidP="00954A61">
            <w:pPr>
              <w:pStyle w:val="Day"/>
            </w:pPr>
            <w:r w:rsidRPr="00FC34E5">
              <w:t>4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ECB853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683253" w14:textId="77777777" w:rsidR="00954A61" w:rsidRDefault="00954A61" w:rsidP="00954A61">
            <w:pPr>
              <w:pStyle w:val="Day"/>
            </w:pP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5F82D4" w14:textId="77777777" w:rsidR="00954A61" w:rsidRDefault="00954A61" w:rsidP="00954A61">
            <w:pPr>
              <w:pStyle w:val="Day"/>
            </w:pP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2ACF69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63EB8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4F619A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601654" w14:textId="77777777" w:rsidR="00954A61" w:rsidRDefault="00954A61" w:rsidP="00954A61">
            <w:pPr>
              <w:pStyle w:val="Day"/>
            </w:pPr>
            <w:r w:rsidRPr="00983E12"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457600" w14:textId="77777777" w:rsidR="00954A61" w:rsidRDefault="00954A61" w:rsidP="00954A61">
            <w:pPr>
              <w:pStyle w:val="Day"/>
            </w:pPr>
            <w:r w:rsidRPr="00983E12">
              <w:t>2</w:t>
            </w:r>
          </w:p>
        </w:tc>
      </w:tr>
      <w:tr w:rsidR="00954A61" w14:paraId="6694E940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C4922C" w14:textId="77777777" w:rsidR="00954A61" w:rsidRPr="00234F30" w:rsidRDefault="00954A61" w:rsidP="00954A61">
            <w:pPr>
              <w:pStyle w:val="Day"/>
              <w:rPr>
                <w:color w:val="EE0000"/>
              </w:rPr>
            </w:pPr>
            <w:r w:rsidRPr="00234F30">
              <w:rPr>
                <w:color w:val="EE000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287010" w14:textId="77777777" w:rsidR="00954A61" w:rsidRDefault="00954A61" w:rsidP="00954A61">
            <w:pPr>
              <w:pStyle w:val="Day"/>
            </w:pPr>
            <w:r w:rsidRPr="007D48B7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5FD3A2" w14:textId="77777777" w:rsidR="00954A61" w:rsidRDefault="00954A61" w:rsidP="00954A61">
            <w:pPr>
              <w:pStyle w:val="Day"/>
            </w:pPr>
            <w:r w:rsidRPr="007D48B7">
              <w:t>10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469BB6" w14:textId="77777777" w:rsidR="00954A61" w:rsidRDefault="00954A61" w:rsidP="00954A61">
            <w:pPr>
              <w:pStyle w:val="Day"/>
            </w:pPr>
            <w:r w:rsidRPr="007D48B7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D04EE3" w14:textId="77777777" w:rsidR="00954A61" w:rsidRDefault="00954A61" w:rsidP="00954A61">
            <w:pPr>
              <w:pStyle w:val="Day"/>
            </w:pPr>
            <w:r w:rsidRPr="007D48B7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6F3606" w14:textId="77777777" w:rsidR="00954A61" w:rsidRDefault="00954A61" w:rsidP="00954A61">
            <w:pPr>
              <w:pStyle w:val="Day"/>
            </w:pPr>
            <w:r w:rsidRPr="007D48B7"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788309" w14:textId="77777777" w:rsidR="00954A61" w:rsidRDefault="00954A61" w:rsidP="00954A61">
            <w:pPr>
              <w:pStyle w:val="Day"/>
            </w:pPr>
            <w:r w:rsidRPr="007D48B7">
              <w:t>14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47B799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5B65CA" w14:textId="77777777" w:rsidR="00954A61" w:rsidRDefault="00954A61" w:rsidP="00954A61">
            <w:pPr>
              <w:pStyle w:val="Day"/>
            </w:pPr>
            <w:r w:rsidRPr="00FC34E5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5CBDF1" w14:textId="77777777" w:rsidR="00954A61" w:rsidRDefault="00954A61" w:rsidP="00954A61">
            <w:pPr>
              <w:pStyle w:val="Day"/>
            </w:pPr>
            <w:r w:rsidRPr="00FC34E5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EF8BEF" w14:textId="77777777" w:rsidR="00954A61" w:rsidRDefault="00954A61" w:rsidP="00954A61">
            <w:pPr>
              <w:pStyle w:val="Day"/>
            </w:pPr>
            <w:r w:rsidRPr="00FC34E5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D8314F" w14:textId="77777777" w:rsidR="00954A61" w:rsidRDefault="00954A61" w:rsidP="00954A61">
            <w:pPr>
              <w:pStyle w:val="Day"/>
            </w:pPr>
            <w:r w:rsidRPr="00FC34E5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E86350" w14:textId="77777777" w:rsidR="00954A61" w:rsidRDefault="00954A61" w:rsidP="00954A61">
            <w:pPr>
              <w:pStyle w:val="Day"/>
            </w:pPr>
            <w:r w:rsidRPr="00FC34E5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36D612" w14:textId="77777777" w:rsidR="00954A61" w:rsidRDefault="00954A61" w:rsidP="00954A61">
            <w:pPr>
              <w:pStyle w:val="Day"/>
            </w:pPr>
            <w:r w:rsidRPr="00FC34E5"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BF3A7F" w14:textId="77777777" w:rsidR="00954A61" w:rsidRDefault="00954A61" w:rsidP="00954A61">
            <w:pPr>
              <w:pStyle w:val="Day"/>
            </w:pPr>
            <w:r w:rsidRPr="00FC34E5">
              <w:t>11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33D855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FEDF37" w14:textId="77777777" w:rsidR="00954A61" w:rsidRDefault="00954A61" w:rsidP="00954A61">
            <w:pPr>
              <w:pStyle w:val="Day"/>
            </w:pPr>
            <w:r w:rsidRPr="00983E12">
              <w:t>3</w:t>
            </w: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C60C83" w14:textId="77777777" w:rsidR="00954A61" w:rsidRDefault="00954A61" w:rsidP="00954A61">
            <w:pPr>
              <w:pStyle w:val="Day"/>
            </w:pPr>
            <w:r w:rsidRPr="00983E12">
              <w:t>4</w:t>
            </w: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DAB4AA" w14:textId="77777777" w:rsidR="00954A61" w:rsidRDefault="00954A61" w:rsidP="00954A61">
            <w:pPr>
              <w:pStyle w:val="Day"/>
            </w:pPr>
            <w:r w:rsidRPr="00983E1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51A4A5" w14:textId="77777777" w:rsidR="00954A61" w:rsidRDefault="00954A61" w:rsidP="00954A61">
            <w:pPr>
              <w:pStyle w:val="Day"/>
            </w:pPr>
            <w:r w:rsidRPr="00983E1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25FAFA" w14:textId="77777777" w:rsidR="00954A61" w:rsidRDefault="00954A61" w:rsidP="00954A61">
            <w:pPr>
              <w:pStyle w:val="Day"/>
            </w:pPr>
            <w:r w:rsidRPr="00983E1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1A02AA" w14:textId="77777777" w:rsidR="00954A61" w:rsidRDefault="00954A61" w:rsidP="00954A61">
            <w:pPr>
              <w:pStyle w:val="Day"/>
            </w:pPr>
            <w:r w:rsidRPr="00983E12"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E51649" w14:textId="77777777" w:rsidR="00954A61" w:rsidRDefault="00954A61" w:rsidP="00954A61">
            <w:pPr>
              <w:pStyle w:val="Day"/>
            </w:pPr>
            <w:r w:rsidRPr="00983E12">
              <w:t>9</w:t>
            </w:r>
          </w:p>
        </w:tc>
      </w:tr>
      <w:tr w:rsidR="00954A61" w14:paraId="2E4BCDD3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C52A51" w14:textId="77777777" w:rsidR="00954A61" w:rsidRPr="00234F30" w:rsidRDefault="00954A61" w:rsidP="00954A61">
            <w:pPr>
              <w:pStyle w:val="Day"/>
              <w:rPr>
                <w:color w:val="EE0000"/>
              </w:rPr>
            </w:pPr>
            <w:r w:rsidRPr="00234F30">
              <w:rPr>
                <w:color w:val="EE0000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F55F1D" w14:textId="77777777" w:rsidR="00954A61" w:rsidRDefault="00954A61" w:rsidP="00954A61">
            <w:pPr>
              <w:pStyle w:val="Day"/>
            </w:pPr>
            <w:r w:rsidRPr="007D48B7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4E8E6A" w14:textId="77777777" w:rsidR="00954A61" w:rsidRDefault="00954A61" w:rsidP="00954A61">
            <w:pPr>
              <w:pStyle w:val="Day"/>
            </w:pPr>
            <w:r w:rsidRPr="007D48B7">
              <w:t>17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BA38CB" w14:textId="77777777" w:rsidR="00954A61" w:rsidRDefault="00954A61" w:rsidP="00954A61">
            <w:pPr>
              <w:pStyle w:val="Day"/>
            </w:pPr>
            <w:r w:rsidRPr="007D48B7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21BE1B" w14:textId="77777777" w:rsidR="00954A61" w:rsidRDefault="00954A61" w:rsidP="00954A61">
            <w:pPr>
              <w:pStyle w:val="Day"/>
            </w:pPr>
            <w:r w:rsidRPr="007D48B7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86DD1D" w14:textId="77777777" w:rsidR="00954A61" w:rsidRDefault="00954A61" w:rsidP="00954A61">
            <w:pPr>
              <w:pStyle w:val="Day"/>
            </w:pPr>
            <w:r w:rsidRPr="007D48B7"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DD6A11" w14:textId="77777777" w:rsidR="00954A61" w:rsidRDefault="00954A61" w:rsidP="00954A61">
            <w:pPr>
              <w:pStyle w:val="Day"/>
            </w:pPr>
            <w:r w:rsidRPr="007D48B7">
              <w:t>21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3AE16B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E6BE81" w14:textId="77777777" w:rsidR="00954A61" w:rsidRPr="00234F30" w:rsidRDefault="00954A61" w:rsidP="00954A61">
            <w:pPr>
              <w:pStyle w:val="Day"/>
              <w:rPr>
                <w:color w:val="EE0000"/>
              </w:rPr>
            </w:pPr>
            <w:r w:rsidRPr="00234F30">
              <w:rPr>
                <w:color w:val="EE000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2745CA" w14:textId="77777777" w:rsidR="00954A61" w:rsidRDefault="00954A61" w:rsidP="00954A61">
            <w:pPr>
              <w:pStyle w:val="Day"/>
            </w:pPr>
            <w:r w:rsidRPr="00FC34E5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AD11A7" w14:textId="77777777" w:rsidR="00954A61" w:rsidRDefault="00954A61" w:rsidP="00954A61">
            <w:pPr>
              <w:pStyle w:val="Day"/>
            </w:pPr>
            <w:r w:rsidRPr="00FC34E5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8B0125" w14:textId="77777777" w:rsidR="00954A61" w:rsidRDefault="00954A61" w:rsidP="00954A61">
            <w:pPr>
              <w:pStyle w:val="Day"/>
            </w:pPr>
            <w:r w:rsidRPr="00FC34E5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B7BB3C" w14:textId="77777777" w:rsidR="00954A61" w:rsidRDefault="00954A61" w:rsidP="00954A61">
            <w:pPr>
              <w:pStyle w:val="Day"/>
            </w:pPr>
            <w:r w:rsidRPr="00FC34E5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96E1FD" w14:textId="77777777" w:rsidR="00954A61" w:rsidRDefault="00954A61" w:rsidP="00954A61">
            <w:pPr>
              <w:pStyle w:val="Day"/>
            </w:pPr>
            <w:r w:rsidRPr="00FC34E5"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685DAF" w14:textId="77777777" w:rsidR="00954A61" w:rsidRDefault="00954A61" w:rsidP="00954A61">
            <w:pPr>
              <w:pStyle w:val="Day"/>
            </w:pPr>
            <w:r w:rsidRPr="00FC34E5">
              <w:t>18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DED3F2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75CECB" w14:textId="77777777" w:rsidR="00954A61" w:rsidRDefault="00954A61" w:rsidP="00954A61">
            <w:pPr>
              <w:pStyle w:val="Day"/>
            </w:pPr>
            <w:r w:rsidRPr="00983E12">
              <w:t>10</w:t>
            </w: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8B2074" w14:textId="77777777" w:rsidR="00954A61" w:rsidRDefault="00954A61" w:rsidP="00954A61">
            <w:pPr>
              <w:pStyle w:val="Day"/>
            </w:pPr>
            <w:r w:rsidRPr="00983E12">
              <w:t>11</w:t>
            </w: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68F2C3" w14:textId="77777777" w:rsidR="00954A61" w:rsidRDefault="00954A61" w:rsidP="00954A61">
            <w:pPr>
              <w:pStyle w:val="Day"/>
            </w:pPr>
            <w:r w:rsidRPr="00983E12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5D68A" w14:textId="77777777" w:rsidR="00954A61" w:rsidRDefault="00954A61" w:rsidP="00954A61">
            <w:pPr>
              <w:pStyle w:val="Day"/>
            </w:pPr>
            <w:r w:rsidRPr="00983E12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7452B5" w14:textId="77777777" w:rsidR="00954A61" w:rsidRDefault="00954A61" w:rsidP="00954A61">
            <w:pPr>
              <w:pStyle w:val="Day"/>
            </w:pPr>
            <w:r w:rsidRPr="00983E12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95DD38" w14:textId="77777777" w:rsidR="00954A61" w:rsidRDefault="00954A61" w:rsidP="00954A61">
            <w:pPr>
              <w:pStyle w:val="Day"/>
            </w:pPr>
            <w:r w:rsidRPr="00983E12"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5483A8" w14:textId="77777777" w:rsidR="00954A61" w:rsidRDefault="00954A61" w:rsidP="00954A61">
            <w:pPr>
              <w:pStyle w:val="Day"/>
            </w:pPr>
            <w:r w:rsidRPr="00983E12">
              <w:t>16</w:t>
            </w:r>
          </w:p>
        </w:tc>
      </w:tr>
      <w:tr w:rsidR="00954A61" w14:paraId="669AF323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23F2FE" w14:textId="77777777" w:rsidR="00954A61" w:rsidRPr="00234F30" w:rsidRDefault="00954A61" w:rsidP="00954A61">
            <w:pPr>
              <w:pStyle w:val="Day"/>
              <w:rPr>
                <w:color w:val="EE0000"/>
              </w:rPr>
            </w:pPr>
            <w:r w:rsidRPr="00234F30">
              <w:rPr>
                <w:color w:val="EE000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2DBDDC" w14:textId="77777777" w:rsidR="00954A61" w:rsidRDefault="00954A61" w:rsidP="00954A61">
            <w:pPr>
              <w:pStyle w:val="Day"/>
            </w:pPr>
            <w:r w:rsidRPr="007D48B7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D9749F" w14:textId="77777777" w:rsidR="00954A61" w:rsidRDefault="00954A61" w:rsidP="00954A61">
            <w:pPr>
              <w:pStyle w:val="Day"/>
            </w:pPr>
            <w:r w:rsidRPr="007D48B7">
              <w:t>24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5BA71F" w14:textId="77777777" w:rsidR="00954A61" w:rsidRDefault="00954A61" w:rsidP="00954A61">
            <w:pPr>
              <w:pStyle w:val="Day"/>
            </w:pPr>
            <w:r w:rsidRPr="007D48B7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26FBF2" w14:textId="77777777" w:rsidR="00954A61" w:rsidRDefault="00954A61" w:rsidP="00954A61">
            <w:pPr>
              <w:pStyle w:val="Day"/>
            </w:pPr>
            <w:r w:rsidRPr="007D48B7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9C48C8" w14:textId="77777777" w:rsidR="00954A61" w:rsidRDefault="00954A61" w:rsidP="00954A61">
            <w:pPr>
              <w:pStyle w:val="Day"/>
            </w:pPr>
            <w:r w:rsidRPr="007D48B7"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A10C24" w14:textId="77777777" w:rsidR="00954A61" w:rsidRDefault="00954A61" w:rsidP="00954A61">
            <w:pPr>
              <w:pStyle w:val="Day"/>
            </w:pPr>
            <w:r w:rsidRPr="007D48B7">
              <w:t>28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5B9D63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B1D6C6" w14:textId="77777777" w:rsidR="00954A61" w:rsidRPr="00234F30" w:rsidRDefault="00954A61" w:rsidP="00954A61">
            <w:pPr>
              <w:pStyle w:val="Day"/>
              <w:rPr>
                <w:color w:val="EE0000"/>
              </w:rPr>
            </w:pPr>
            <w:r w:rsidRPr="00234F30">
              <w:rPr>
                <w:color w:val="EE000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8954DA" w14:textId="77777777" w:rsidR="00954A61" w:rsidRDefault="00954A61" w:rsidP="00954A61">
            <w:pPr>
              <w:pStyle w:val="Day"/>
            </w:pPr>
            <w:r w:rsidRPr="00FC34E5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8910C1" w14:textId="77777777" w:rsidR="00954A61" w:rsidRDefault="00954A61" w:rsidP="00954A61">
            <w:pPr>
              <w:pStyle w:val="Day"/>
            </w:pPr>
            <w:r w:rsidRPr="00FC34E5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54829F" w14:textId="77777777" w:rsidR="00954A61" w:rsidRDefault="00954A61" w:rsidP="00954A61">
            <w:pPr>
              <w:pStyle w:val="Day"/>
            </w:pPr>
            <w:r w:rsidRPr="00FC34E5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23E4AD" w14:textId="77777777" w:rsidR="00954A61" w:rsidRDefault="00954A61" w:rsidP="00954A61">
            <w:pPr>
              <w:pStyle w:val="Day"/>
            </w:pPr>
            <w:r w:rsidRPr="00FC34E5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08B5A9" w14:textId="77777777" w:rsidR="00954A61" w:rsidRDefault="00954A61" w:rsidP="00954A61">
            <w:pPr>
              <w:pStyle w:val="Day"/>
            </w:pPr>
            <w:r w:rsidRPr="00FC34E5"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2DF50D" w14:textId="77777777" w:rsidR="00954A61" w:rsidRDefault="00954A61" w:rsidP="00954A61">
            <w:pPr>
              <w:pStyle w:val="Day"/>
            </w:pPr>
            <w:r w:rsidRPr="00FC34E5">
              <w:t>25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1ED9B3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928A1D" w14:textId="77777777" w:rsidR="00954A61" w:rsidRDefault="00954A61" w:rsidP="00954A61">
            <w:pPr>
              <w:pStyle w:val="Day"/>
            </w:pPr>
            <w:r w:rsidRPr="00983E12">
              <w:t>17</w:t>
            </w: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C9252B" w14:textId="77777777" w:rsidR="00954A61" w:rsidRDefault="00954A61" w:rsidP="00954A61">
            <w:pPr>
              <w:pStyle w:val="Day"/>
            </w:pPr>
            <w:r w:rsidRPr="00983E12">
              <w:t>18</w:t>
            </w: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A3CA06" w14:textId="77777777" w:rsidR="00954A61" w:rsidRDefault="00954A61" w:rsidP="00954A61">
            <w:pPr>
              <w:pStyle w:val="Day"/>
            </w:pPr>
            <w:r w:rsidRPr="00983E12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8A20AC" w14:textId="77777777" w:rsidR="00954A61" w:rsidRDefault="00954A61" w:rsidP="00954A61">
            <w:pPr>
              <w:pStyle w:val="Day"/>
            </w:pPr>
            <w:r w:rsidRPr="00983E12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142DD1" w14:textId="77777777" w:rsidR="00954A61" w:rsidRDefault="00954A61" w:rsidP="00954A61">
            <w:pPr>
              <w:pStyle w:val="Day"/>
            </w:pPr>
            <w:r w:rsidRPr="00983E12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2E81C6" w14:textId="77777777" w:rsidR="00954A61" w:rsidRDefault="00954A61" w:rsidP="00954A61">
            <w:pPr>
              <w:pStyle w:val="Day"/>
            </w:pPr>
            <w:r w:rsidRPr="00983E12"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64352A0C" w14:textId="77777777" w:rsidR="00954A61" w:rsidRDefault="00954A61" w:rsidP="00954A61">
            <w:pPr>
              <w:pStyle w:val="Day"/>
            </w:pPr>
            <w:r w:rsidRPr="00983E12">
              <w:t>23</w:t>
            </w:r>
          </w:p>
        </w:tc>
      </w:tr>
      <w:tr w:rsidR="00954A61" w14:paraId="38258B80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6E6B51" w14:textId="77777777" w:rsidR="00954A61" w:rsidRDefault="00954A61" w:rsidP="00954A61">
            <w:pPr>
              <w:pStyle w:val="Day"/>
            </w:pPr>
            <w:r w:rsidRPr="007D48B7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6417E7F4" w14:textId="77777777" w:rsidR="00954A61" w:rsidRDefault="00954A61" w:rsidP="00954A61">
            <w:pPr>
              <w:pStyle w:val="Day"/>
            </w:pPr>
            <w:r w:rsidRPr="007D48B7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042A5A34" w14:textId="77777777" w:rsidR="00954A61" w:rsidRDefault="00954A61" w:rsidP="00954A61">
            <w:pPr>
              <w:pStyle w:val="Day"/>
            </w:pPr>
            <w:r w:rsidRPr="007D48B7">
              <w:t>31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D3393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46889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F1BBC8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5BD955D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17E2FB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6B9AFD" w14:textId="77777777" w:rsidR="00954A61" w:rsidRPr="00CC49DE" w:rsidRDefault="00954A61" w:rsidP="00954A61">
            <w:pPr>
              <w:pStyle w:val="Day"/>
              <w:rPr>
                <w:color w:val="auto"/>
              </w:rPr>
            </w:pPr>
            <w:r w:rsidRPr="00CC49DE">
              <w:rPr>
                <w:color w:val="auto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25B3A7" w14:textId="77777777" w:rsidR="00954A61" w:rsidRDefault="00954A61" w:rsidP="00954A61">
            <w:pPr>
              <w:pStyle w:val="Day"/>
            </w:pPr>
            <w:r w:rsidRPr="00FC34E5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69DC0B" w14:textId="77777777" w:rsidR="00954A61" w:rsidRDefault="00954A61" w:rsidP="00954A61">
            <w:pPr>
              <w:pStyle w:val="Day"/>
            </w:pPr>
            <w:r w:rsidRPr="00FC34E5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2B6BAF" w14:textId="77777777" w:rsidR="00954A61" w:rsidRDefault="00954A61" w:rsidP="00954A61">
            <w:pPr>
              <w:pStyle w:val="Day"/>
            </w:pPr>
            <w:r w:rsidRPr="00FC34E5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CF02AD" w14:textId="77777777" w:rsidR="00954A61" w:rsidRDefault="00954A61" w:rsidP="00954A61">
            <w:pPr>
              <w:pStyle w:val="Day"/>
            </w:pPr>
            <w:r w:rsidRPr="00FC34E5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6621D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0EE65F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A8C3AB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676C4E" w14:textId="77777777" w:rsidR="00954A61" w:rsidRDefault="00954A61" w:rsidP="00954A61">
            <w:pPr>
              <w:pStyle w:val="Day"/>
            </w:pPr>
            <w:r w:rsidRPr="00983E12">
              <w:t>24</w:t>
            </w: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FE14B" w:themeFill="accent4"/>
          </w:tcPr>
          <w:p w14:paraId="27B2EFD6" w14:textId="77777777" w:rsidR="00954A61" w:rsidRDefault="00954A61" w:rsidP="00954A61">
            <w:pPr>
              <w:pStyle w:val="Day"/>
            </w:pPr>
            <w:r w:rsidRPr="00983E12">
              <w:t>25</w:t>
            </w: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A7B631" w14:textId="77777777" w:rsidR="00954A61" w:rsidRDefault="00954A61" w:rsidP="00954A61">
            <w:pPr>
              <w:pStyle w:val="Day"/>
            </w:pPr>
            <w:r w:rsidRPr="00983E12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053A49" w14:textId="77777777" w:rsidR="00954A61" w:rsidRDefault="00954A61" w:rsidP="00954A61">
            <w:pPr>
              <w:pStyle w:val="Day"/>
            </w:pPr>
            <w:r w:rsidRPr="00983E12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99DD1B" w14:textId="77777777" w:rsidR="00954A61" w:rsidRDefault="00954A61" w:rsidP="00954A61">
            <w:pPr>
              <w:pStyle w:val="Day"/>
            </w:pPr>
            <w:r w:rsidRPr="00983E12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C445CC" w14:textId="77777777" w:rsidR="00954A61" w:rsidRDefault="00954A61" w:rsidP="00954A61">
            <w:pPr>
              <w:pStyle w:val="Day"/>
            </w:pPr>
            <w:r w:rsidRPr="00983E12"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B6A004" w14:textId="77777777" w:rsidR="00954A61" w:rsidRDefault="00954A61" w:rsidP="00954A61">
            <w:pPr>
              <w:pStyle w:val="Day"/>
            </w:pPr>
            <w:r w:rsidRPr="00983E12">
              <w:t>30</w:t>
            </w:r>
          </w:p>
        </w:tc>
      </w:tr>
      <w:tr w:rsidR="00954A61" w14:paraId="3DF16CA2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1365835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386D8D2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CC1EFA" w14:textId="77777777" w:rsidR="00954A61" w:rsidRDefault="00954A61" w:rsidP="00954A61">
            <w:pPr>
              <w:pStyle w:val="Day"/>
            </w:pP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CD3D8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F372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B44AA7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A0E74C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D6278D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B8170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573F7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2B1B6A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C78129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B2B89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6069A0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C0E0D6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7E570B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DE3104" w14:textId="77777777" w:rsidR="00954A61" w:rsidRDefault="00954A61" w:rsidP="00954A61">
            <w:pPr>
              <w:pStyle w:val="Day"/>
            </w:pPr>
            <w:r w:rsidRPr="00983E12">
              <w:t>31</w:t>
            </w: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0B2F35" w14:textId="77777777" w:rsidR="00954A61" w:rsidRDefault="00954A61" w:rsidP="00954A61">
            <w:pPr>
              <w:pStyle w:val="Day"/>
            </w:pP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1EEC6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6017B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79A6E9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0508AA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2A61A9" w14:textId="77777777" w:rsidR="00954A61" w:rsidRDefault="00954A61" w:rsidP="00954A61">
            <w:pPr>
              <w:pStyle w:val="Day"/>
            </w:pPr>
          </w:p>
        </w:tc>
      </w:tr>
      <w:tr w:rsidR="00223D4D" w14:paraId="3410C703" w14:textId="77777777" w:rsidTr="005B38DC">
        <w:trPr>
          <w:trHeight w:hRule="exact" w:val="317"/>
        </w:trPr>
        <w:tc>
          <w:tcPr>
            <w:tcW w:w="3126" w:type="dxa"/>
            <w:gridSpan w:val="8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1E14D54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  <w:gridSpan w:val="2"/>
          </w:tcPr>
          <w:p w14:paraId="6B607E7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8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FE13555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  <w:gridSpan w:val="2"/>
          </w:tcPr>
          <w:p w14:paraId="2DC7F970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8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BB90564" w14:textId="77777777" w:rsidR="00223D4D" w:rsidRDefault="00223D4D" w:rsidP="00013C75">
            <w:pPr>
              <w:pStyle w:val="NoSpacing"/>
            </w:pPr>
          </w:p>
        </w:tc>
      </w:tr>
      <w:tr w:rsidR="00013C75" w14:paraId="7A814985" w14:textId="77777777" w:rsidTr="005B38DC">
        <w:trPr>
          <w:trHeight w:val="230"/>
        </w:trPr>
        <w:tc>
          <w:tcPr>
            <w:tcW w:w="3126" w:type="dxa"/>
            <w:gridSpan w:val="8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2AF9755" w14:textId="77777777" w:rsidR="00013C75" w:rsidRDefault="005F677F" w:rsidP="00013C75">
            <w:pPr>
              <w:pStyle w:val="Month"/>
            </w:pPr>
            <w:r>
              <w:t xml:space="preserve">Jun </w:t>
            </w:r>
            <w:r w:rsidR="00A0538E">
              <w:t>2026</w:t>
            </w:r>
          </w:p>
        </w:tc>
        <w:tc>
          <w:tcPr>
            <w:tcW w:w="579" w:type="dxa"/>
            <w:gridSpan w:val="2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4D582B" w14:textId="77777777" w:rsidR="00013C75" w:rsidRDefault="00013C75" w:rsidP="00223D4D"/>
        </w:tc>
        <w:tc>
          <w:tcPr>
            <w:tcW w:w="3214" w:type="dxa"/>
            <w:gridSpan w:val="8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233C3D9F" w14:textId="77777777" w:rsidR="00013C75" w:rsidRDefault="005F677F" w:rsidP="00013C75">
            <w:pPr>
              <w:pStyle w:val="Month"/>
            </w:pPr>
            <w:r>
              <w:t xml:space="preserve">Jul </w:t>
            </w:r>
            <w:r w:rsidR="00A0538E">
              <w:t>2026</w:t>
            </w:r>
          </w:p>
        </w:tc>
        <w:tc>
          <w:tcPr>
            <w:tcW w:w="579" w:type="dxa"/>
            <w:gridSpan w:val="2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14B8A1" w14:textId="77777777" w:rsidR="00013C75" w:rsidRDefault="00013C75" w:rsidP="00223D4D"/>
        </w:tc>
        <w:tc>
          <w:tcPr>
            <w:tcW w:w="3214" w:type="dxa"/>
            <w:gridSpan w:val="8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AFBD75A" w14:textId="77777777" w:rsidR="00013C75" w:rsidRDefault="005F677F" w:rsidP="00013C75">
            <w:pPr>
              <w:pStyle w:val="Month"/>
            </w:pPr>
            <w:r>
              <w:t xml:space="preserve">Aug </w:t>
            </w:r>
            <w:r w:rsidR="00A0538E">
              <w:t>2026</w:t>
            </w:r>
          </w:p>
        </w:tc>
      </w:tr>
      <w:tr w:rsidR="00013C75" w14:paraId="4453E569" w14:textId="77777777" w:rsidTr="005132B1">
        <w:trPr>
          <w:gridAfter w:val="1"/>
          <w:wAfter w:w="11" w:type="dxa"/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CEE6B80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19EF4D3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A232EF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2CEDFA7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66DC9D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2A4FCD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0441A00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gridSpan w:val="2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A66A7B" w14:textId="77777777" w:rsidR="00013C75" w:rsidRDefault="00013C75" w:rsidP="00013C75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E4FF3E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C4C010A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AD0B19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3A3A09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D143F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629F6C9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2ED4793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gridSpan w:val="2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DFA1FA" w14:textId="77777777" w:rsidR="00013C75" w:rsidRDefault="00013C75" w:rsidP="00013C75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55C9E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72FE489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5F1D0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E99DC4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56243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B86525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0CFD08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76DF53F2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94CE4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B956AD" w14:textId="77777777" w:rsidR="00954A61" w:rsidRDefault="00954A61" w:rsidP="00954A61">
            <w:pPr>
              <w:pStyle w:val="Day"/>
            </w:pPr>
            <w:r w:rsidRPr="00806D99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3EF420" w14:textId="77777777" w:rsidR="00954A61" w:rsidRDefault="00954A61" w:rsidP="00954A61">
            <w:pPr>
              <w:pStyle w:val="Day"/>
            </w:pPr>
            <w:r w:rsidRPr="00806D99">
              <w:t>2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286232" w14:textId="77777777" w:rsidR="00954A61" w:rsidRDefault="00954A61" w:rsidP="00954A61">
            <w:pPr>
              <w:pStyle w:val="Day"/>
            </w:pPr>
            <w:r w:rsidRPr="00806D99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4BC14D" w14:textId="77777777" w:rsidR="00954A61" w:rsidRDefault="00954A61" w:rsidP="00954A61">
            <w:pPr>
              <w:pStyle w:val="Day"/>
            </w:pPr>
            <w:r w:rsidRPr="00806D99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437619" w14:textId="77777777" w:rsidR="00954A61" w:rsidRDefault="00954A61" w:rsidP="00954A61">
            <w:pPr>
              <w:pStyle w:val="Day"/>
            </w:pPr>
            <w:r w:rsidRPr="00806D99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166FBA" w14:textId="77777777" w:rsidR="00954A61" w:rsidRDefault="00954A61" w:rsidP="00954A61">
            <w:pPr>
              <w:pStyle w:val="Day"/>
            </w:pPr>
            <w:r w:rsidRPr="00806D99">
              <w:t>6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C919D3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F072A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6BDAB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B395F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8C468C" w14:textId="77777777" w:rsidR="00954A61" w:rsidRDefault="00954A61" w:rsidP="00954A61">
            <w:pPr>
              <w:pStyle w:val="Day"/>
            </w:pPr>
            <w:r w:rsidRPr="000B6788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7B3656" w14:textId="77777777" w:rsidR="00954A61" w:rsidRDefault="00954A61" w:rsidP="00954A61">
            <w:pPr>
              <w:pStyle w:val="Day"/>
            </w:pPr>
            <w:r w:rsidRPr="000B6788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E05409" w14:textId="77777777" w:rsidR="00954A61" w:rsidRDefault="00954A61" w:rsidP="00954A61">
            <w:pPr>
              <w:pStyle w:val="Day"/>
            </w:pPr>
            <w:r w:rsidRPr="000B6788"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04D274" w14:textId="77777777" w:rsidR="00954A61" w:rsidRDefault="00954A61" w:rsidP="00954A61">
            <w:pPr>
              <w:pStyle w:val="Day"/>
            </w:pPr>
            <w:r w:rsidRPr="000B6788">
              <w:t>4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0AAFA3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00F806" w14:textId="77777777" w:rsidR="00954A61" w:rsidRDefault="00954A61" w:rsidP="00954A61">
            <w:pPr>
              <w:pStyle w:val="Day"/>
            </w:pP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37E91A" w14:textId="77777777" w:rsidR="00954A61" w:rsidRDefault="00954A61" w:rsidP="00954A61">
            <w:pPr>
              <w:pStyle w:val="Day"/>
            </w:pP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F66C0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9A28D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1EC9E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357DE9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2C344D" w14:textId="77777777" w:rsidR="00954A61" w:rsidRDefault="00954A61" w:rsidP="00954A61">
            <w:pPr>
              <w:pStyle w:val="Day"/>
            </w:pPr>
            <w:r w:rsidRPr="00E40B4D">
              <w:t>1</w:t>
            </w:r>
          </w:p>
        </w:tc>
      </w:tr>
      <w:tr w:rsidR="00954A61" w14:paraId="0DCF126A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A4735B" w14:textId="77777777" w:rsidR="00954A61" w:rsidRDefault="00954A61" w:rsidP="00954A61">
            <w:pPr>
              <w:pStyle w:val="Day"/>
            </w:pPr>
            <w:r w:rsidRPr="00806D99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EA616B" w14:textId="77777777" w:rsidR="00954A61" w:rsidRDefault="00954A61" w:rsidP="00954A61">
            <w:pPr>
              <w:pStyle w:val="Day"/>
            </w:pPr>
            <w:r w:rsidRPr="00806D99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A82D5A" w14:textId="77777777" w:rsidR="00954A61" w:rsidRDefault="00954A61" w:rsidP="00954A61">
            <w:pPr>
              <w:pStyle w:val="Day"/>
            </w:pPr>
            <w:r w:rsidRPr="00806D99">
              <w:t>9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E08355" w14:textId="77777777" w:rsidR="00954A61" w:rsidRDefault="00954A61" w:rsidP="00954A61">
            <w:pPr>
              <w:pStyle w:val="Day"/>
            </w:pPr>
            <w:r w:rsidRPr="00806D99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1AF8BE" w14:textId="77777777" w:rsidR="00954A61" w:rsidRDefault="00954A61" w:rsidP="00954A61">
            <w:pPr>
              <w:pStyle w:val="Day"/>
            </w:pPr>
            <w:r w:rsidRPr="00806D99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C578F2" w14:textId="77777777" w:rsidR="00954A61" w:rsidRDefault="00954A61" w:rsidP="00954A61">
            <w:pPr>
              <w:pStyle w:val="Day"/>
            </w:pPr>
            <w:r w:rsidRPr="00806D99"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BDD9A6" w14:textId="77777777" w:rsidR="00954A61" w:rsidRDefault="00954A61" w:rsidP="00954A61">
            <w:pPr>
              <w:pStyle w:val="Day"/>
            </w:pPr>
            <w:r w:rsidRPr="00806D99">
              <w:t>13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5360D7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B6E009" w14:textId="77777777" w:rsidR="00954A61" w:rsidRDefault="00954A61" w:rsidP="00954A61">
            <w:pPr>
              <w:pStyle w:val="Day"/>
            </w:pPr>
            <w:r w:rsidRPr="000B6788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BDA17F" w14:textId="77777777" w:rsidR="00954A61" w:rsidRDefault="00954A61" w:rsidP="00954A61">
            <w:pPr>
              <w:pStyle w:val="Day"/>
            </w:pPr>
            <w:r w:rsidRPr="000B6788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E95204" w14:textId="77777777" w:rsidR="00954A61" w:rsidRDefault="00954A61" w:rsidP="00954A61">
            <w:pPr>
              <w:pStyle w:val="Day"/>
            </w:pPr>
            <w:r w:rsidRPr="000B6788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FC24DD" w14:textId="77777777" w:rsidR="00954A61" w:rsidRDefault="00954A61" w:rsidP="00954A61">
            <w:pPr>
              <w:pStyle w:val="Day"/>
            </w:pPr>
            <w:r w:rsidRPr="000B6788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1F2213" w14:textId="77777777" w:rsidR="00954A61" w:rsidRDefault="00954A61" w:rsidP="00954A61">
            <w:pPr>
              <w:pStyle w:val="Day"/>
            </w:pPr>
            <w:r w:rsidRPr="000B6788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6B3368" w14:textId="77777777" w:rsidR="00954A61" w:rsidRDefault="00954A61" w:rsidP="00954A61">
            <w:pPr>
              <w:pStyle w:val="Day"/>
            </w:pPr>
            <w:r w:rsidRPr="000B6788"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9FE409" w14:textId="77777777" w:rsidR="00954A61" w:rsidRDefault="00954A61" w:rsidP="00954A61">
            <w:pPr>
              <w:pStyle w:val="Day"/>
            </w:pPr>
            <w:r w:rsidRPr="000B6788">
              <w:t>11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FC2381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EAFDD4" w14:textId="77777777" w:rsidR="00954A61" w:rsidRDefault="00954A61" w:rsidP="00954A61">
            <w:pPr>
              <w:pStyle w:val="Day"/>
            </w:pPr>
            <w:r w:rsidRPr="00E40B4D">
              <w:t>2</w:t>
            </w: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18926C" w14:textId="77777777" w:rsidR="00954A61" w:rsidRDefault="00954A61" w:rsidP="00954A61">
            <w:pPr>
              <w:pStyle w:val="Day"/>
            </w:pPr>
            <w:r w:rsidRPr="00E40B4D">
              <w:t>3</w:t>
            </w: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B5FBFF" w14:textId="77777777" w:rsidR="00954A61" w:rsidRDefault="00954A61" w:rsidP="00954A61">
            <w:pPr>
              <w:pStyle w:val="Day"/>
            </w:pPr>
            <w:r w:rsidRPr="00E40B4D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913969" w14:textId="77777777" w:rsidR="00954A61" w:rsidRDefault="00954A61" w:rsidP="00954A61">
            <w:pPr>
              <w:pStyle w:val="Day"/>
            </w:pPr>
            <w:r w:rsidRPr="00E40B4D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542778" w14:textId="77777777" w:rsidR="00954A61" w:rsidRDefault="00954A61" w:rsidP="00954A61">
            <w:pPr>
              <w:pStyle w:val="Day"/>
            </w:pPr>
            <w:r w:rsidRPr="00E40B4D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7AF485" w14:textId="77777777" w:rsidR="00954A61" w:rsidRDefault="00954A61" w:rsidP="00954A61">
            <w:pPr>
              <w:pStyle w:val="Day"/>
            </w:pPr>
            <w:r w:rsidRPr="00E40B4D"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03688F" w14:textId="77777777" w:rsidR="00954A61" w:rsidRDefault="00954A61" w:rsidP="00954A61">
            <w:pPr>
              <w:pStyle w:val="Day"/>
            </w:pPr>
            <w:r w:rsidRPr="00E40B4D">
              <w:t>8</w:t>
            </w:r>
          </w:p>
        </w:tc>
      </w:tr>
      <w:tr w:rsidR="00954A61" w14:paraId="30B1F246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022587" w14:textId="77777777" w:rsidR="00954A61" w:rsidRDefault="00954A61" w:rsidP="00954A61">
            <w:pPr>
              <w:pStyle w:val="Day"/>
            </w:pPr>
            <w:r w:rsidRPr="00806D99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668EA6" w14:textId="77777777" w:rsidR="00954A61" w:rsidRDefault="00954A61" w:rsidP="00954A61">
            <w:pPr>
              <w:pStyle w:val="Day"/>
            </w:pPr>
            <w:r w:rsidRPr="00806D99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7B51A4" w14:textId="77777777" w:rsidR="00954A61" w:rsidRDefault="00954A61" w:rsidP="00954A61">
            <w:pPr>
              <w:pStyle w:val="Day"/>
            </w:pPr>
            <w:r w:rsidRPr="00806D99">
              <w:t>16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F7EA86" w14:textId="77777777" w:rsidR="00954A61" w:rsidRDefault="00954A61" w:rsidP="00954A61">
            <w:pPr>
              <w:pStyle w:val="Day"/>
            </w:pPr>
            <w:r w:rsidRPr="00806D99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ED10BD" w14:textId="77777777" w:rsidR="00954A61" w:rsidRDefault="00954A61" w:rsidP="00954A61">
            <w:pPr>
              <w:pStyle w:val="Day"/>
            </w:pPr>
            <w:r w:rsidRPr="00806D99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A7F874" w14:textId="77777777" w:rsidR="00954A61" w:rsidRDefault="00954A61" w:rsidP="00954A61">
            <w:pPr>
              <w:pStyle w:val="Day"/>
            </w:pPr>
            <w:r w:rsidRPr="00806D99"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F35327" w14:textId="77777777" w:rsidR="00954A61" w:rsidRDefault="00954A61" w:rsidP="00954A61">
            <w:pPr>
              <w:pStyle w:val="Day"/>
            </w:pPr>
            <w:r w:rsidRPr="00806D99">
              <w:t>20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C9F748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203F27" w14:textId="77777777" w:rsidR="00954A61" w:rsidRDefault="00954A61" w:rsidP="00954A61">
            <w:pPr>
              <w:pStyle w:val="Day"/>
            </w:pPr>
            <w:r w:rsidRPr="000B6788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238546" w14:textId="77777777" w:rsidR="00954A61" w:rsidRDefault="00954A61" w:rsidP="00954A61">
            <w:pPr>
              <w:pStyle w:val="Day"/>
            </w:pPr>
            <w:r w:rsidRPr="000B6788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BC9A8E" w14:textId="77777777" w:rsidR="00954A61" w:rsidRDefault="00954A61" w:rsidP="00954A61">
            <w:pPr>
              <w:pStyle w:val="Day"/>
            </w:pPr>
            <w:r w:rsidRPr="000B6788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822868" w14:textId="77777777" w:rsidR="00954A61" w:rsidRDefault="00954A61" w:rsidP="00954A61">
            <w:pPr>
              <w:pStyle w:val="Day"/>
            </w:pPr>
            <w:r w:rsidRPr="000B6788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54EA0E" w14:textId="77777777" w:rsidR="00954A61" w:rsidRDefault="00954A61" w:rsidP="00954A61">
            <w:pPr>
              <w:pStyle w:val="Day"/>
            </w:pPr>
            <w:r w:rsidRPr="000B6788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A417D8" w14:textId="77777777" w:rsidR="00954A61" w:rsidRDefault="00954A61" w:rsidP="00954A61">
            <w:pPr>
              <w:pStyle w:val="Day"/>
            </w:pPr>
            <w:r w:rsidRPr="000B6788"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337D95" w14:textId="77777777" w:rsidR="00954A61" w:rsidRDefault="00954A61" w:rsidP="00954A61">
            <w:pPr>
              <w:pStyle w:val="Day"/>
            </w:pPr>
            <w:r w:rsidRPr="000B6788">
              <w:t>18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6574E0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41949B" w14:textId="77777777" w:rsidR="00954A61" w:rsidRDefault="00954A61" w:rsidP="00954A61">
            <w:pPr>
              <w:pStyle w:val="Day"/>
            </w:pPr>
            <w:r w:rsidRPr="00E40B4D">
              <w:t>9</w:t>
            </w: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EEF957" w14:textId="77777777" w:rsidR="00954A61" w:rsidRDefault="00954A61" w:rsidP="00954A61">
            <w:pPr>
              <w:pStyle w:val="Day"/>
            </w:pPr>
            <w:r w:rsidRPr="00E40B4D">
              <w:t>10</w:t>
            </w: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E0622F" w14:textId="77777777" w:rsidR="00954A61" w:rsidRDefault="00954A61" w:rsidP="00954A61">
            <w:pPr>
              <w:pStyle w:val="Day"/>
            </w:pPr>
            <w:r w:rsidRPr="00E40B4D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238E45" w14:textId="77777777" w:rsidR="00954A61" w:rsidRDefault="00954A61" w:rsidP="00954A61">
            <w:pPr>
              <w:pStyle w:val="Day"/>
            </w:pPr>
            <w:r w:rsidRPr="00E40B4D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15EE2B" w14:textId="77777777" w:rsidR="00954A61" w:rsidRDefault="00954A61" w:rsidP="00954A61">
            <w:pPr>
              <w:pStyle w:val="Day"/>
            </w:pPr>
            <w:r w:rsidRPr="00E40B4D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5EC044" w14:textId="77777777" w:rsidR="00954A61" w:rsidRDefault="00954A61" w:rsidP="00954A61">
            <w:pPr>
              <w:pStyle w:val="Day"/>
            </w:pPr>
            <w:r w:rsidRPr="00E40B4D"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029F9B" w14:textId="77777777" w:rsidR="00954A61" w:rsidRDefault="00954A61" w:rsidP="00954A61">
            <w:pPr>
              <w:pStyle w:val="Day"/>
            </w:pPr>
            <w:r w:rsidRPr="00E40B4D">
              <w:t>15</w:t>
            </w:r>
          </w:p>
        </w:tc>
      </w:tr>
      <w:tr w:rsidR="00954A61" w14:paraId="65202E97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A82FA9" w14:textId="77777777" w:rsidR="00954A61" w:rsidRDefault="00954A61" w:rsidP="00954A61">
            <w:pPr>
              <w:pStyle w:val="Day"/>
            </w:pPr>
            <w:r w:rsidRPr="00806D99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394422" w14:textId="77777777" w:rsidR="00954A61" w:rsidRDefault="00954A61" w:rsidP="00954A61">
            <w:pPr>
              <w:pStyle w:val="Day"/>
            </w:pPr>
            <w:r w:rsidRPr="00806D99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F788BD" w14:textId="77777777" w:rsidR="00954A61" w:rsidRDefault="00954A61" w:rsidP="00954A61">
            <w:pPr>
              <w:pStyle w:val="Day"/>
            </w:pPr>
            <w:r w:rsidRPr="00806D99">
              <w:t>23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45CA4C" w14:textId="77777777" w:rsidR="00954A61" w:rsidRDefault="00954A61" w:rsidP="00954A61">
            <w:pPr>
              <w:pStyle w:val="Day"/>
            </w:pPr>
            <w:r w:rsidRPr="00806D99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6EA764" w14:textId="77777777" w:rsidR="00954A61" w:rsidRDefault="00954A61" w:rsidP="00954A61">
            <w:pPr>
              <w:pStyle w:val="Day"/>
            </w:pPr>
            <w:r w:rsidRPr="00806D99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1882BF" w14:textId="77777777" w:rsidR="00954A61" w:rsidRDefault="00954A61" w:rsidP="00954A61">
            <w:pPr>
              <w:pStyle w:val="Day"/>
            </w:pPr>
            <w:r w:rsidRPr="00806D99"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5C7D93" w14:textId="77777777" w:rsidR="00954A61" w:rsidRDefault="00954A61" w:rsidP="00954A61">
            <w:pPr>
              <w:pStyle w:val="Day"/>
            </w:pPr>
            <w:r w:rsidRPr="00806D99">
              <w:t>27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4A6656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44EDD9" w14:textId="77777777" w:rsidR="00954A61" w:rsidRDefault="00954A61" w:rsidP="00954A61">
            <w:pPr>
              <w:pStyle w:val="Day"/>
            </w:pPr>
            <w:r w:rsidRPr="000B6788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657A5E" w14:textId="77777777" w:rsidR="00954A61" w:rsidRDefault="00954A61" w:rsidP="00954A61">
            <w:pPr>
              <w:pStyle w:val="Day"/>
            </w:pPr>
            <w:r w:rsidRPr="000B6788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144E81" w14:textId="77777777" w:rsidR="00954A61" w:rsidRDefault="00954A61" w:rsidP="00954A61">
            <w:pPr>
              <w:pStyle w:val="Day"/>
            </w:pPr>
            <w:r w:rsidRPr="000B6788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1462FD" w14:textId="77777777" w:rsidR="00954A61" w:rsidRDefault="00954A61" w:rsidP="00954A61">
            <w:pPr>
              <w:pStyle w:val="Day"/>
            </w:pPr>
            <w:r w:rsidRPr="000B6788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263943" w14:textId="77777777" w:rsidR="00954A61" w:rsidRDefault="00954A61" w:rsidP="00954A61">
            <w:pPr>
              <w:pStyle w:val="Day"/>
            </w:pPr>
            <w:r w:rsidRPr="000B6788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6F7F68" w14:textId="77777777" w:rsidR="00954A61" w:rsidRDefault="00954A61" w:rsidP="00954A61">
            <w:pPr>
              <w:pStyle w:val="Day"/>
            </w:pPr>
            <w:r w:rsidRPr="000B6788"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7777DE" w14:textId="77777777" w:rsidR="00954A61" w:rsidRDefault="00954A61" w:rsidP="00954A61">
            <w:pPr>
              <w:pStyle w:val="Day"/>
            </w:pPr>
            <w:r w:rsidRPr="000B6788">
              <w:t>25</w:t>
            </w: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3E7D9A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366563BF" w14:textId="77777777" w:rsidR="00954A61" w:rsidRPr="005132B1" w:rsidRDefault="00954A61" w:rsidP="00954A61">
            <w:pPr>
              <w:pStyle w:val="Day"/>
              <w:rPr>
                <w:color w:val="auto"/>
              </w:rPr>
            </w:pPr>
            <w:r w:rsidRPr="005132B1">
              <w:rPr>
                <w:color w:val="auto"/>
              </w:rPr>
              <w:t>16</w:t>
            </w: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6AB07851" w14:textId="77777777" w:rsidR="00954A61" w:rsidRPr="005132B1" w:rsidRDefault="00954A61" w:rsidP="00954A61">
            <w:pPr>
              <w:pStyle w:val="Day"/>
              <w:rPr>
                <w:color w:val="auto"/>
              </w:rPr>
            </w:pPr>
            <w:r w:rsidRPr="005132B1">
              <w:rPr>
                <w:color w:val="auto"/>
              </w:rPr>
              <w:t>17</w:t>
            </w: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04A4C7" w14:textId="77777777" w:rsidR="00954A61" w:rsidRDefault="00954A61" w:rsidP="00954A61">
            <w:pPr>
              <w:pStyle w:val="Day"/>
            </w:pPr>
            <w:r w:rsidRPr="00E40B4D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32289B" w14:textId="77777777" w:rsidR="00954A61" w:rsidRDefault="00954A61" w:rsidP="00954A61">
            <w:pPr>
              <w:pStyle w:val="Day"/>
            </w:pPr>
            <w:r w:rsidRPr="00E40B4D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4C92A1" w14:textId="77777777" w:rsidR="00954A61" w:rsidRDefault="00954A61" w:rsidP="00954A61">
            <w:pPr>
              <w:pStyle w:val="Day"/>
            </w:pPr>
            <w:r w:rsidRPr="00E40B4D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A21FE7" w14:textId="77777777" w:rsidR="00954A61" w:rsidRDefault="00954A61" w:rsidP="00954A61">
            <w:pPr>
              <w:pStyle w:val="Day"/>
            </w:pPr>
            <w:r w:rsidRPr="00E40B4D"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AEAC99" w14:textId="77777777" w:rsidR="00954A61" w:rsidRDefault="00954A61" w:rsidP="00954A61">
            <w:pPr>
              <w:pStyle w:val="Day"/>
            </w:pPr>
            <w:r w:rsidRPr="00E40B4D">
              <w:t>22</w:t>
            </w:r>
          </w:p>
        </w:tc>
      </w:tr>
      <w:tr w:rsidR="00954A61" w14:paraId="210730C8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A83BDC" w14:textId="77777777" w:rsidR="00954A61" w:rsidRDefault="00954A61" w:rsidP="00954A61">
            <w:pPr>
              <w:pStyle w:val="Day"/>
            </w:pPr>
            <w:r w:rsidRPr="00806D99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0D3B11" w14:textId="77777777" w:rsidR="00954A61" w:rsidRDefault="00954A61" w:rsidP="00954A61">
            <w:pPr>
              <w:pStyle w:val="Day"/>
            </w:pPr>
            <w:r w:rsidRPr="00806D99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9FD458" w14:textId="77777777" w:rsidR="00954A61" w:rsidRDefault="00954A61" w:rsidP="00954A61">
            <w:pPr>
              <w:pStyle w:val="Day"/>
            </w:pPr>
            <w:r w:rsidRPr="00806D99">
              <w:t>30</w:t>
            </w: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A1ED4A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1907F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54B2DB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5E40A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E2BF8D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DB543F" w14:textId="77777777" w:rsidR="00954A61" w:rsidRDefault="00954A61" w:rsidP="00954A61">
            <w:pPr>
              <w:pStyle w:val="Day"/>
            </w:pPr>
            <w:r w:rsidRPr="000B6788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3BCE6E" w14:textId="77777777" w:rsidR="00954A61" w:rsidRDefault="00954A61" w:rsidP="00954A61">
            <w:pPr>
              <w:pStyle w:val="Day"/>
            </w:pPr>
            <w:r w:rsidRPr="000B6788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6B07C3" w14:textId="77777777" w:rsidR="00954A61" w:rsidRDefault="00954A61" w:rsidP="00954A61">
            <w:pPr>
              <w:pStyle w:val="Day"/>
            </w:pPr>
            <w:r w:rsidRPr="000B6788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15875A" w14:textId="77777777" w:rsidR="00954A61" w:rsidRDefault="00954A61" w:rsidP="00954A61">
            <w:pPr>
              <w:pStyle w:val="Day"/>
            </w:pPr>
            <w:r w:rsidRPr="000B6788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F6546C" w14:textId="77777777" w:rsidR="00954A61" w:rsidRDefault="00954A61" w:rsidP="00954A61">
            <w:pPr>
              <w:pStyle w:val="Day"/>
            </w:pPr>
            <w:r w:rsidRPr="000B6788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118D12" w14:textId="77777777" w:rsidR="00954A61" w:rsidRDefault="00954A61" w:rsidP="00954A61">
            <w:pPr>
              <w:pStyle w:val="Day"/>
            </w:pPr>
            <w:r w:rsidRPr="000B6788"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5DE393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F057CB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64D4FA" w14:textId="77777777" w:rsidR="00954A61" w:rsidRDefault="00954A61" w:rsidP="00954A61">
            <w:pPr>
              <w:pStyle w:val="Day"/>
            </w:pPr>
            <w:r w:rsidRPr="00E40B4D">
              <w:t>23</w:t>
            </w: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4B2036" w14:textId="77777777" w:rsidR="00954A61" w:rsidRDefault="00954A61" w:rsidP="00954A61">
            <w:pPr>
              <w:pStyle w:val="Day"/>
            </w:pPr>
            <w:r w:rsidRPr="00E40B4D">
              <w:t>24</w:t>
            </w: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1F8398" w14:textId="77777777" w:rsidR="00954A61" w:rsidRDefault="00954A61" w:rsidP="00954A61">
            <w:pPr>
              <w:pStyle w:val="Day"/>
            </w:pPr>
            <w:r w:rsidRPr="00E40B4D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083F1A" w14:textId="77777777" w:rsidR="00954A61" w:rsidRDefault="00954A61" w:rsidP="00954A61">
            <w:pPr>
              <w:pStyle w:val="Day"/>
            </w:pPr>
            <w:r w:rsidRPr="00E40B4D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699CF6" w14:textId="77777777" w:rsidR="00954A61" w:rsidRDefault="00954A61" w:rsidP="00954A61">
            <w:pPr>
              <w:pStyle w:val="Day"/>
            </w:pPr>
            <w:r w:rsidRPr="00E40B4D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B7855F" w14:textId="77777777" w:rsidR="00954A61" w:rsidRDefault="00954A61" w:rsidP="00954A61">
            <w:pPr>
              <w:pStyle w:val="Day"/>
            </w:pPr>
            <w:r w:rsidRPr="00E40B4D"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847EF4" w14:textId="77777777" w:rsidR="00954A61" w:rsidRDefault="00954A61" w:rsidP="00954A61">
            <w:pPr>
              <w:pStyle w:val="Day"/>
            </w:pPr>
            <w:r w:rsidRPr="00E40B4D">
              <w:t>29</w:t>
            </w:r>
          </w:p>
        </w:tc>
      </w:tr>
      <w:tr w:rsidR="00954A61" w14:paraId="42D04CCB" w14:textId="77777777" w:rsidTr="005132B1">
        <w:trPr>
          <w:gridAfter w:val="1"/>
          <w:wAfter w:w="11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E72FD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23140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C386D0" w14:textId="77777777" w:rsidR="00954A61" w:rsidRDefault="00954A61" w:rsidP="00954A61">
            <w:pPr>
              <w:pStyle w:val="Day"/>
            </w:pPr>
          </w:p>
        </w:tc>
        <w:tc>
          <w:tcPr>
            <w:tcW w:w="3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17BD9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D1368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24B506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418FED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3B74C1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FADB0A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B2010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DF114A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A6F4E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0D7A5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1C09B7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AD99B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gridSpan w:val="2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EE81B5" w14:textId="77777777" w:rsidR="00954A61" w:rsidRDefault="00954A61" w:rsidP="00954A61"/>
        </w:tc>
        <w:tc>
          <w:tcPr>
            <w:tcW w:w="459" w:type="dxa"/>
            <w:gridSpan w:val="2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F2C522" w14:textId="77777777" w:rsidR="00954A61" w:rsidRDefault="00954A61" w:rsidP="00954A61">
            <w:pPr>
              <w:pStyle w:val="Day"/>
            </w:pPr>
            <w:r w:rsidRPr="00E40B4D">
              <w:t>30</w:t>
            </w:r>
          </w:p>
        </w:tc>
        <w:tc>
          <w:tcPr>
            <w:tcW w:w="41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819506" w14:textId="77777777" w:rsidR="00954A61" w:rsidRDefault="00954A61" w:rsidP="00954A61">
            <w:pPr>
              <w:pStyle w:val="Day"/>
            </w:pPr>
            <w:r w:rsidRPr="00E40B4D">
              <w:t>31</w:t>
            </w:r>
          </w:p>
        </w:tc>
        <w:tc>
          <w:tcPr>
            <w:tcW w:w="49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3EE1B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652D5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88A3D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015A86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FA9919" w14:textId="77777777" w:rsidR="00954A61" w:rsidRDefault="00954A61" w:rsidP="00954A61">
            <w:pPr>
              <w:pStyle w:val="Day"/>
            </w:pPr>
          </w:p>
        </w:tc>
      </w:tr>
    </w:tbl>
    <w:p w14:paraId="4C1ED320" w14:textId="77777777" w:rsidR="00A70674" w:rsidRPr="00971E32" w:rsidRDefault="00A0538E" w:rsidP="00A0538E">
      <w:pPr>
        <w:pStyle w:val="Heading1"/>
        <w:rPr>
          <w:color w:val="EE0000"/>
        </w:rPr>
      </w:pPr>
      <w:r w:rsidRPr="00971E32">
        <w:rPr>
          <w:color w:val="EE0000"/>
        </w:rPr>
        <w:t>Important dates</w:t>
      </w:r>
    </w:p>
    <w:p w14:paraId="1D5A7AE9" w14:textId="77777777" w:rsidR="00CE1B2E" w:rsidRPr="001C7178" w:rsidRDefault="00CE1B2E" w:rsidP="00CE1B2E">
      <w:pPr>
        <w:tabs>
          <w:tab w:val="right" w:pos="8451"/>
        </w:tabs>
        <w:rPr>
          <w:rFonts w:ascii="Calibri" w:hAnsi="Calibri"/>
          <w:b/>
          <w:bCs/>
          <w:sz w:val="22"/>
          <w:szCs w:val="22"/>
        </w:rPr>
      </w:pPr>
      <w:r w:rsidRPr="001C7178">
        <w:rPr>
          <w:rFonts w:ascii="Calibri" w:hAnsi="Calibri"/>
          <w:b/>
          <w:bCs/>
          <w:sz w:val="22"/>
          <w:szCs w:val="22"/>
        </w:rPr>
        <w:t xml:space="preserve">Religious Education Classes are denoted </w:t>
      </w:r>
      <w:r w:rsidRPr="00A236B6">
        <w:rPr>
          <w:rFonts w:ascii="Calibri" w:hAnsi="Calibri"/>
          <w:b/>
          <w:bCs/>
          <w:color w:val="auto"/>
          <w:sz w:val="22"/>
          <w:szCs w:val="22"/>
        </w:rPr>
        <w:t>by</w:t>
      </w:r>
      <w:r w:rsidRPr="00A236B6">
        <w:rPr>
          <w:rFonts w:ascii="Calibri" w:hAnsi="Calibri"/>
          <w:b/>
          <w:bCs/>
          <w:color w:val="FF0000"/>
          <w:sz w:val="22"/>
          <w:szCs w:val="22"/>
        </w:rPr>
        <w:t xml:space="preserve"> red </w:t>
      </w:r>
      <w:r w:rsidRPr="001C7178">
        <w:rPr>
          <w:rFonts w:ascii="Calibri" w:hAnsi="Calibri"/>
          <w:b/>
          <w:bCs/>
          <w:sz w:val="22"/>
          <w:szCs w:val="22"/>
        </w:rPr>
        <w:t>type.</w:t>
      </w:r>
      <w:r w:rsidRPr="001C7178">
        <w:rPr>
          <w:rFonts w:ascii="Calibri" w:hAnsi="Calibri"/>
          <w:b/>
          <w:bCs/>
          <w:sz w:val="22"/>
          <w:szCs w:val="22"/>
        </w:rPr>
        <w:tab/>
      </w:r>
    </w:p>
    <w:p w14:paraId="332A063A" w14:textId="01D9A9CE" w:rsidR="00CE1B2E" w:rsidRDefault="00CE1B2E" w:rsidP="00CE1B2E">
      <w:pPr>
        <w:rPr>
          <w:rFonts w:ascii="Calibri" w:hAnsi="Calibri"/>
          <w:b/>
          <w:bCs/>
          <w:sz w:val="22"/>
          <w:szCs w:val="22"/>
        </w:rPr>
      </w:pPr>
      <w:r w:rsidRPr="001C7178">
        <w:rPr>
          <w:rFonts w:ascii="Calibri" w:hAnsi="Calibri"/>
          <w:b/>
          <w:bCs/>
          <w:sz w:val="22"/>
          <w:szCs w:val="22"/>
        </w:rPr>
        <w:t xml:space="preserve">Meet and </w:t>
      </w:r>
      <w:proofErr w:type="gramStart"/>
      <w:r w:rsidRPr="001C7178">
        <w:rPr>
          <w:rFonts w:ascii="Calibri" w:hAnsi="Calibri"/>
          <w:b/>
          <w:bCs/>
          <w:sz w:val="22"/>
          <w:szCs w:val="22"/>
        </w:rPr>
        <w:t>Greet</w:t>
      </w:r>
      <w:proofErr w:type="gramEnd"/>
      <w:r w:rsidRPr="001C7178">
        <w:rPr>
          <w:rFonts w:ascii="Calibri" w:hAnsi="Calibri"/>
          <w:b/>
          <w:bCs/>
          <w:sz w:val="22"/>
          <w:szCs w:val="22"/>
        </w:rPr>
        <w:t xml:space="preserve"> – September </w:t>
      </w:r>
      <w:r w:rsidR="00D3622A">
        <w:rPr>
          <w:rFonts w:ascii="Calibri" w:hAnsi="Calibri"/>
          <w:b/>
          <w:bCs/>
          <w:sz w:val="22"/>
          <w:szCs w:val="22"/>
        </w:rPr>
        <w:t>14</w:t>
      </w:r>
      <w:r w:rsidRPr="001C7178">
        <w:rPr>
          <w:rFonts w:ascii="Calibri" w:hAnsi="Calibri"/>
          <w:b/>
          <w:bCs/>
          <w:sz w:val="22"/>
          <w:szCs w:val="22"/>
        </w:rPr>
        <w:t>, 202</w:t>
      </w:r>
      <w:r w:rsidR="00D3622A">
        <w:rPr>
          <w:rFonts w:ascii="Calibri" w:hAnsi="Calibri"/>
          <w:b/>
          <w:bCs/>
          <w:sz w:val="22"/>
          <w:szCs w:val="22"/>
        </w:rPr>
        <w:t>5</w:t>
      </w:r>
      <w:r w:rsidRPr="001C7178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at 9:45 a.m</w:t>
      </w:r>
      <w:r w:rsidRPr="001C7178">
        <w:rPr>
          <w:rFonts w:ascii="Calibri" w:hAnsi="Calibri"/>
          <w:b/>
          <w:bCs/>
          <w:sz w:val="22"/>
          <w:szCs w:val="22"/>
        </w:rPr>
        <w:t xml:space="preserve">.  </w:t>
      </w:r>
    </w:p>
    <w:p w14:paraId="6E3DA0C8" w14:textId="2B761A06" w:rsidR="00CE1B2E" w:rsidRPr="001C7178" w:rsidRDefault="00CE1B2E" w:rsidP="00971E32">
      <w:pPr>
        <w:tabs>
          <w:tab w:val="left" w:pos="7740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Classes begin September </w:t>
      </w:r>
      <w:r w:rsidR="008F2FAD">
        <w:rPr>
          <w:rFonts w:ascii="Calibri" w:hAnsi="Calibri"/>
          <w:b/>
          <w:bCs/>
          <w:sz w:val="22"/>
          <w:szCs w:val="22"/>
        </w:rPr>
        <w:t>21</w:t>
      </w:r>
      <w:r>
        <w:rPr>
          <w:rFonts w:ascii="Calibri" w:hAnsi="Calibri"/>
          <w:b/>
          <w:bCs/>
          <w:sz w:val="22"/>
          <w:szCs w:val="22"/>
        </w:rPr>
        <w:t>, 202</w:t>
      </w:r>
      <w:r w:rsidR="008F2FAD">
        <w:rPr>
          <w:rFonts w:ascii="Calibri" w:hAnsi="Calibri"/>
          <w:b/>
          <w:bCs/>
          <w:sz w:val="22"/>
          <w:szCs w:val="22"/>
        </w:rPr>
        <w:t>5</w:t>
      </w:r>
      <w:r>
        <w:rPr>
          <w:rFonts w:ascii="Calibri" w:hAnsi="Calibri"/>
          <w:b/>
          <w:bCs/>
          <w:sz w:val="22"/>
          <w:szCs w:val="22"/>
        </w:rPr>
        <w:t xml:space="preserve"> at 9:00 a.m.</w:t>
      </w:r>
      <w:r w:rsidRPr="001C7178">
        <w:rPr>
          <w:rFonts w:ascii="Calibri" w:hAnsi="Calibri"/>
          <w:b/>
          <w:bCs/>
          <w:sz w:val="22"/>
          <w:szCs w:val="22"/>
        </w:rPr>
        <w:t xml:space="preserve">                    </w:t>
      </w:r>
      <w:r w:rsidR="00971E32">
        <w:rPr>
          <w:rFonts w:ascii="Calibri" w:hAnsi="Calibri"/>
          <w:b/>
          <w:bCs/>
          <w:sz w:val="22"/>
          <w:szCs w:val="22"/>
        </w:rPr>
        <w:tab/>
      </w:r>
    </w:p>
    <w:p w14:paraId="4D4DFDF5" w14:textId="7D113EE4" w:rsidR="00CE1B2E" w:rsidRPr="001C7178" w:rsidRDefault="00CE1B2E" w:rsidP="00CE1B2E">
      <w:pPr>
        <w:rPr>
          <w:rFonts w:ascii="Calibri" w:hAnsi="Calibri" w:cs="Century Gothic"/>
          <w:b/>
          <w:bCs/>
          <w:sz w:val="22"/>
          <w:szCs w:val="22"/>
        </w:rPr>
      </w:pPr>
      <w:r w:rsidRPr="001C7178">
        <w:rPr>
          <w:rFonts w:ascii="Calibri" w:hAnsi="Calibri" w:cs="Century Gothic"/>
          <w:b/>
          <w:bCs/>
          <w:sz w:val="22"/>
          <w:szCs w:val="22"/>
        </w:rPr>
        <w:t xml:space="preserve">Confirmation Students Presented to Church – January </w:t>
      </w:r>
      <w:r>
        <w:rPr>
          <w:rFonts w:ascii="Calibri" w:hAnsi="Calibri" w:cs="Century Gothic"/>
          <w:b/>
          <w:bCs/>
          <w:sz w:val="22"/>
          <w:szCs w:val="22"/>
        </w:rPr>
        <w:t>1</w:t>
      </w:r>
      <w:r w:rsidR="004D33C6">
        <w:rPr>
          <w:rFonts w:ascii="Calibri" w:hAnsi="Calibri" w:cs="Century Gothic"/>
          <w:b/>
          <w:bCs/>
          <w:sz w:val="22"/>
          <w:szCs w:val="22"/>
        </w:rPr>
        <w:t>1</w:t>
      </w:r>
      <w:r w:rsidRPr="001C7178">
        <w:rPr>
          <w:rFonts w:ascii="Calibri" w:hAnsi="Calibri" w:cs="Century Gothic"/>
          <w:b/>
          <w:bCs/>
          <w:sz w:val="22"/>
          <w:szCs w:val="22"/>
        </w:rPr>
        <w:t>, 202</w:t>
      </w:r>
      <w:r w:rsidR="004D33C6">
        <w:rPr>
          <w:rFonts w:ascii="Calibri" w:hAnsi="Calibri" w:cs="Century Gothic"/>
          <w:b/>
          <w:bCs/>
          <w:sz w:val="22"/>
          <w:szCs w:val="22"/>
        </w:rPr>
        <w:t>6</w:t>
      </w:r>
    </w:p>
    <w:p w14:paraId="44149006" w14:textId="51D8DBEA" w:rsidR="00CE1B2E" w:rsidRPr="001C7178" w:rsidRDefault="00CE1B2E" w:rsidP="00CE1B2E">
      <w:pPr>
        <w:rPr>
          <w:rFonts w:ascii="Calibri" w:hAnsi="Calibri" w:cs="Century Gothic"/>
          <w:b/>
          <w:bCs/>
          <w:sz w:val="22"/>
          <w:szCs w:val="22"/>
        </w:rPr>
      </w:pPr>
      <w:r w:rsidRPr="001C7178">
        <w:rPr>
          <w:rFonts w:ascii="Calibri" w:hAnsi="Calibri" w:cs="Century Gothic"/>
          <w:b/>
          <w:bCs/>
          <w:sz w:val="22"/>
          <w:szCs w:val="22"/>
        </w:rPr>
        <w:t xml:space="preserve">Service Hours due – March </w:t>
      </w:r>
      <w:r>
        <w:rPr>
          <w:rFonts w:ascii="Calibri" w:hAnsi="Calibri" w:cs="Century Gothic"/>
          <w:b/>
          <w:bCs/>
          <w:sz w:val="22"/>
          <w:szCs w:val="22"/>
        </w:rPr>
        <w:t>1</w:t>
      </w:r>
      <w:r w:rsidR="00117683">
        <w:rPr>
          <w:rFonts w:ascii="Calibri" w:hAnsi="Calibri" w:cs="Century Gothic"/>
          <w:b/>
          <w:bCs/>
          <w:sz w:val="22"/>
          <w:szCs w:val="22"/>
        </w:rPr>
        <w:t xml:space="preserve">5, </w:t>
      </w:r>
      <w:r w:rsidRPr="001C7178">
        <w:rPr>
          <w:rFonts w:ascii="Calibri" w:hAnsi="Calibri" w:cs="Century Gothic"/>
          <w:b/>
          <w:bCs/>
          <w:sz w:val="22"/>
          <w:szCs w:val="22"/>
        </w:rPr>
        <w:t>202</w:t>
      </w:r>
      <w:r w:rsidR="00117683">
        <w:rPr>
          <w:rFonts w:ascii="Calibri" w:hAnsi="Calibri" w:cs="Century Gothic"/>
          <w:b/>
          <w:bCs/>
          <w:sz w:val="22"/>
          <w:szCs w:val="22"/>
        </w:rPr>
        <w:t>6</w:t>
      </w:r>
    </w:p>
    <w:p w14:paraId="63E5FEDC" w14:textId="5D0D2B6E" w:rsidR="00CE1B2E" w:rsidRPr="00FA7CD1" w:rsidRDefault="00CE1B2E" w:rsidP="00CE1B2E">
      <w:pPr>
        <w:rPr>
          <w:rFonts w:ascii="Calibri" w:hAnsi="Calibri" w:cs="Calibri"/>
          <w:b/>
          <w:bCs/>
          <w:sz w:val="22"/>
          <w:szCs w:val="22"/>
        </w:rPr>
      </w:pPr>
      <w:r w:rsidRPr="00FA7CD1">
        <w:rPr>
          <w:rFonts w:ascii="Calibri" w:hAnsi="Calibri" w:cs="Calibri"/>
          <w:b/>
          <w:bCs/>
          <w:sz w:val="22"/>
          <w:szCs w:val="22"/>
        </w:rPr>
        <w:t xml:space="preserve">Confirmation – </w:t>
      </w:r>
      <w:r w:rsidR="00191CED">
        <w:rPr>
          <w:rFonts w:ascii="Calibri" w:hAnsi="Calibri" w:cs="Calibri"/>
          <w:b/>
          <w:bCs/>
          <w:sz w:val="22"/>
          <w:szCs w:val="22"/>
        </w:rPr>
        <w:t xml:space="preserve">April 17, 2026 </w:t>
      </w:r>
      <w:r w:rsidR="00117683">
        <w:rPr>
          <w:rFonts w:ascii="Calibri" w:hAnsi="Calibri" w:cs="Calibri"/>
          <w:b/>
          <w:bCs/>
          <w:sz w:val="22"/>
          <w:szCs w:val="22"/>
        </w:rPr>
        <w:t>a</w:t>
      </w:r>
      <w:r w:rsidR="00BC21CB">
        <w:rPr>
          <w:rFonts w:ascii="Calibri" w:hAnsi="Calibri" w:cs="Calibri"/>
          <w:b/>
          <w:bCs/>
          <w:sz w:val="22"/>
          <w:szCs w:val="22"/>
        </w:rPr>
        <w:t>t</w:t>
      </w:r>
      <w:r w:rsidRPr="00FA7CD1">
        <w:rPr>
          <w:rFonts w:ascii="Calibri" w:hAnsi="Calibri" w:cs="Calibri"/>
          <w:b/>
          <w:bCs/>
          <w:sz w:val="22"/>
          <w:szCs w:val="22"/>
        </w:rPr>
        <w:t xml:space="preserve"> 7:00 p.m.</w:t>
      </w:r>
    </w:p>
    <w:p w14:paraId="096F1F1C" w14:textId="007E195C" w:rsidR="00CE1B2E" w:rsidRPr="00FA7CD1" w:rsidRDefault="00CE1B2E" w:rsidP="00CE1B2E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FA7CD1">
        <w:rPr>
          <w:rFonts w:ascii="Calibri" w:hAnsi="Calibri" w:cs="Calibri"/>
          <w:b/>
          <w:bCs/>
          <w:sz w:val="22"/>
          <w:szCs w:val="22"/>
        </w:rPr>
        <w:t xml:space="preserve">First Confession – Lenten Communal Confession, </w:t>
      </w:r>
      <w:r w:rsidR="003C0564">
        <w:rPr>
          <w:rFonts w:ascii="Calibri" w:hAnsi="Calibri" w:cs="Calibri"/>
          <w:b/>
          <w:bCs/>
          <w:sz w:val="22"/>
          <w:szCs w:val="22"/>
        </w:rPr>
        <w:t>March 18, 2026 at 5:30 a.m</w:t>
      </w:r>
      <w:r w:rsidR="00F64555">
        <w:rPr>
          <w:rFonts w:ascii="Calibri" w:hAnsi="Calibri" w:cs="Calibri"/>
          <w:b/>
          <w:bCs/>
          <w:sz w:val="22"/>
          <w:szCs w:val="22"/>
        </w:rPr>
        <w:t>.</w:t>
      </w:r>
    </w:p>
    <w:p w14:paraId="070918D7" w14:textId="77777777" w:rsidR="00CE1B2E" w:rsidRDefault="00CE1B2E" w:rsidP="00CE1B2E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FA7CD1">
        <w:rPr>
          <w:rFonts w:ascii="Calibri" w:hAnsi="Calibri" w:cs="Calibri"/>
          <w:b/>
          <w:bCs/>
          <w:sz w:val="22"/>
          <w:szCs w:val="22"/>
        </w:rPr>
        <w:t xml:space="preserve">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Pr="00FA7CD1">
        <w:rPr>
          <w:rFonts w:ascii="Calibri" w:hAnsi="Calibri" w:cs="Calibri"/>
          <w:b/>
          <w:bCs/>
          <w:sz w:val="22"/>
          <w:szCs w:val="22"/>
        </w:rPr>
        <w:t xml:space="preserve"> Practice for First Communion for students and parents </w:t>
      </w:r>
      <w:r>
        <w:rPr>
          <w:rFonts w:ascii="Calibri" w:hAnsi="Calibri" w:cs="Calibri"/>
          <w:b/>
          <w:bCs/>
          <w:sz w:val="22"/>
          <w:szCs w:val="22"/>
        </w:rPr>
        <w:t>–</w:t>
      </w:r>
    </w:p>
    <w:p w14:paraId="030AB545" w14:textId="0150F4E4" w:rsidR="00CE1B2E" w:rsidRPr="00FA7CD1" w:rsidRDefault="00CE1B2E" w:rsidP="00CE1B2E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</w:t>
      </w:r>
      <w:r w:rsidRPr="00FA7CD1">
        <w:rPr>
          <w:rFonts w:ascii="Calibri" w:hAnsi="Calibri" w:cs="Calibri"/>
          <w:b/>
          <w:bCs/>
          <w:sz w:val="22"/>
          <w:szCs w:val="22"/>
        </w:rPr>
        <w:t>Saturday, April 1</w:t>
      </w:r>
      <w:r w:rsidR="00FB042C">
        <w:rPr>
          <w:rFonts w:ascii="Calibri" w:hAnsi="Calibri" w:cs="Calibri"/>
          <w:b/>
          <w:bCs/>
          <w:sz w:val="22"/>
          <w:szCs w:val="22"/>
        </w:rPr>
        <w:t>1</w:t>
      </w:r>
      <w:r w:rsidRPr="00FA7CD1">
        <w:rPr>
          <w:rFonts w:ascii="Calibri" w:hAnsi="Calibri" w:cs="Calibri"/>
          <w:b/>
          <w:bCs/>
          <w:sz w:val="22"/>
          <w:szCs w:val="22"/>
        </w:rPr>
        <w:t>, 202</w:t>
      </w:r>
      <w:r w:rsidR="008F3E00">
        <w:rPr>
          <w:rFonts w:ascii="Calibri" w:hAnsi="Calibri" w:cs="Calibri"/>
          <w:b/>
          <w:bCs/>
          <w:sz w:val="22"/>
          <w:szCs w:val="22"/>
        </w:rPr>
        <w:t xml:space="preserve">6 </w:t>
      </w:r>
      <w:r w:rsidRPr="00FA7CD1">
        <w:rPr>
          <w:rFonts w:ascii="Calibri" w:hAnsi="Calibri" w:cs="Calibri"/>
          <w:b/>
          <w:bCs/>
          <w:sz w:val="22"/>
          <w:szCs w:val="22"/>
        </w:rPr>
        <w:t>at 11:00 a.m</w:t>
      </w:r>
      <w:r>
        <w:rPr>
          <w:rFonts w:ascii="Calibri" w:hAnsi="Calibri" w:cs="Calibri"/>
          <w:b/>
          <w:bCs/>
          <w:sz w:val="22"/>
          <w:szCs w:val="22"/>
        </w:rPr>
        <w:t xml:space="preserve">., and </w:t>
      </w:r>
      <w:r w:rsidRPr="00FA7CD1">
        <w:rPr>
          <w:rFonts w:ascii="Calibri" w:hAnsi="Calibri" w:cs="Calibri"/>
          <w:b/>
          <w:bCs/>
          <w:sz w:val="22"/>
          <w:szCs w:val="22"/>
        </w:rPr>
        <w:t xml:space="preserve">Saturday, April </w:t>
      </w:r>
      <w:r w:rsidR="00FB042C">
        <w:rPr>
          <w:rFonts w:ascii="Calibri" w:hAnsi="Calibri" w:cs="Calibri"/>
          <w:b/>
          <w:bCs/>
          <w:sz w:val="22"/>
          <w:szCs w:val="22"/>
        </w:rPr>
        <w:t>18</w:t>
      </w:r>
      <w:r w:rsidRPr="00FA7CD1">
        <w:rPr>
          <w:rFonts w:ascii="Calibri" w:hAnsi="Calibri" w:cs="Calibri"/>
          <w:b/>
          <w:bCs/>
          <w:sz w:val="22"/>
          <w:szCs w:val="22"/>
        </w:rPr>
        <w:t>, 202</w:t>
      </w:r>
      <w:r w:rsidR="002E26F0">
        <w:rPr>
          <w:rFonts w:ascii="Calibri" w:hAnsi="Calibri" w:cs="Calibri"/>
          <w:b/>
          <w:bCs/>
          <w:sz w:val="22"/>
          <w:szCs w:val="22"/>
        </w:rPr>
        <w:t>6</w:t>
      </w:r>
      <w:r w:rsidRPr="00FA7CD1">
        <w:rPr>
          <w:rFonts w:ascii="Calibri" w:hAnsi="Calibri" w:cs="Calibri"/>
          <w:b/>
          <w:bCs/>
          <w:sz w:val="22"/>
          <w:szCs w:val="22"/>
        </w:rPr>
        <w:t>, at 11:00 a.m.</w:t>
      </w:r>
    </w:p>
    <w:p w14:paraId="4CD8BE48" w14:textId="22793D3F" w:rsidR="00CE1B2E" w:rsidRPr="00FA7CD1" w:rsidRDefault="00CE1B2E" w:rsidP="00CE1B2E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FA7CD1">
        <w:rPr>
          <w:rFonts w:ascii="Calibri" w:hAnsi="Calibri" w:cs="Calibri"/>
          <w:b/>
          <w:bCs/>
          <w:sz w:val="22"/>
          <w:szCs w:val="22"/>
        </w:rPr>
        <w:t xml:space="preserve">First Communion – Sunday, April </w:t>
      </w:r>
      <w:r w:rsidR="0013504B">
        <w:rPr>
          <w:rFonts w:ascii="Calibri" w:hAnsi="Calibri" w:cs="Calibri"/>
          <w:b/>
          <w:bCs/>
          <w:sz w:val="22"/>
          <w:szCs w:val="22"/>
        </w:rPr>
        <w:t>19</w:t>
      </w:r>
      <w:r w:rsidRPr="00FA7CD1">
        <w:rPr>
          <w:rFonts w:ascii="Calibri" w:hAnsi="Calibri" w:cs="Calibri"/>
          <w:b/>
          <w:bCs/>
          <w:sz w:val="22"/>
          <w:szCs w:val="22"/>
        </w:rPr>
        <w:t>, 202</w:t>
      </w:r>
      <w:r w:rsidR="002E26F0">
        <w:rPr>
          <w:rFonts w:ascii="Calibri" w:hAnsi="Calibri" w:cs="Calibri"/>
          <w:b/>
          <w:bCs/>
          <w:sz w:val="22"/>
          <w:szCs w:val="22"/>
        </w:rPr>
        <w:t>6</w:t>
      </w:r>
      <w:r w:rsidR="008F3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A7CD1">
        <w:rPr>
          <w:rFonts w:ascii="Calibri" w:hAnsi="Calibri" w:cs="Calibri"/>
          <w:b/>
          <w:bCs/>
          <w:sz w:val="22"/>
          <w:szCs w:val="22"/>
        </w:rPr>
        <w:t xml:space="preserve">at 10:30 a.m. mass </w:t>
      </w:r>
    </w:p>
    <w:p w14:paraId="4DDAB5AA" w14:textId="72982C31" w:rsidR="00D261F4" w:rsidRDefault="00D261F4">
      <w:pPr>
        <w:pStyle w:val="NoSpacing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B40D" w14:textId="77777777" w:rsidR="000D6487" w:rsidRDefault="000D6487" w:rsidP="00337E14">
      <w:pPr>
        <w:spacing w:after="0"/>
      </w:pPr>
      <w:r>
        <w:separator/>
      </w:r>
    </w:p>
  </w:endnote>
  <w:endnote w:type="continuationSeparator" w:id="0">
    <w:p w14:paraId="7466F937" w14:textId="77777777" w:rsidR="000D6487" w:rsidRDefault="000D6487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AE999" w14:textId="77777777" w:rsidR="000D6487" w:rsidRDefault="000D6487" w:rsidP="00337E14">
      <w:pPr>
        <w:spacing w:after="0"/>
      </w:pPr>
      <w:r>
        <w:separator/>
      </w:r>
    </w:p>
  </w:footnote>
  <w:footnote w:type="continuationSeparator" w:id="0">
    <w:p w14:paraId="251ED650" w14:textId="77777777" w:rsidR="000D6487" w:rsidRDefault="000D6487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42"/>
    <w:rsid w:val="00013C75"/>
    <w:rsid w:val="00036832"/>
    <w:rsid w:val="000A6191"/>
    <w:rsid w:val="000C0513"/>
    <w:rsid w:val="000D6487"/>
    <w:rsid w:val="000D6EFE"/>
    <w:rsid w:val="000E7D2E"/>
    <w:rsid w:val="00117683"/>
    <w:rsid w:val="0013504B"/>
    <w:rsid w:val="00137F1A"/>
    <w:rsid w:val="00177845"/>
    <w:rsid w:val="00191999"/>
    <w:rsid w:val="00191CED"/>
    <w:rsid w:val="001C63F5"/>
    <w:rsid w:val="00223B9D"/>
    <w:rsid w:val="00223D4D"/>
    <w:rsid w:val="00234F30"/>
    <w:rsid w:val="00246E8A"/>
    <w:rsid w:val="002542FD"/>
    <w:rsid w:val="00274965"/>
    <w:rsid w:val="002E26F0"/>
    <w:rsid w:val="002E2982"/>
    <w:rsid w:val="0030705A"/>
    <w:rsid w:val="00312BBA"/>
    <w:rsid w:val="00337E14"/>
    <w:rsid w:val="003522B7"/>
    <w:rsid w:val="00366921"/>
    <w:rsid w:val="00371202"/>
    <w:rsid w:val="00397F06"/>
    <w:rsid w:val="003C0564"/>
    <w:rsid w:val="003C14C4"/>
    <w:rsid w:val="003D6F67"/>
    <w:rsid w:val="003E7366"/>
    <w:rsid w:val="00403AF4"/>
    <w:rsid w:val="0044315E"/>
    <w:rsid w:val="004722B0"/>
    <w:rsid w:val="004A6647"/>
    <w:rsid w:val="004A6C50"/>
    <w:rsid w:val="004B430E"/>
    <w:rsid w:val="004D33C6"/>
    <w:rsid w:val="004D5C06"/>
    <w:rsid w:val="004F670E"/>
    <w:rsid w:val="004F683C"/>
    <w:rsid w:val="005132B1"/>
    <w:rsid w:val="005416FC"/>
    <w:rsid w:val="0058421F"/>
    <w:rsid w:val="005B38DC"/>
    <w:rsid w:val="005F677F"/>
    <w:rsid w:val="00605646"/>
    <w:rsid w:val="00622951"/>
    <w:rsid w:val="00687EF0"/>
    <w:rsid w:val="006E7372"/>
    <w:rsid w:val="006F1D3C"/>
    <w:rsid w:val="007476DE"/>
    <w:rsid w:val="00781D5A"/>
    <w:rsid w:val="007F75C5"/>
    <w:rsid w:val="00805E82"/>
    <w:rsid w:val="0081420B"/>
    <w:rsid w:val="008317DF"/>
    <w:rsid w:val="00891AC9"/>
    <w:rsid w:val="008F2FAD"/>
    <w:rsid w:val="008F3E00"/>
    <w:rsid w:val="009035EA"/>
    <w:rsid w:val="00954A61"/>
    <w:rsid w:val="009578CB"/>
    <w:rsid w:val="00971E32"/>
    <w:rsid w:val="00985665"/>
    <w:rsid w:val="00995BAC"/>
    <w:rsid w:val="00996198"/>
    <w:rsid w:val="009C49F3"/>
    <w:rsid w:val="009F65F2"/>
    <w:rsid w:val="00A0538E"/>
    <w:rsid w:val="00A15338"/>
    <w:rsid w:val="00A218AB"/>
    <w:rsid w:val="00A4405D"/>
    <w:rsid w:val="00A70674"/>
    <w:rsid w:val="00A73577"/>
    <w:rsid w:val="00A875D8"/>
    <w:rsid w:val="00B03FCB"/>
    <w:rsid w:val="00B26FA3"/>
    <w:rsid w:val="00B87042"/>
    <w:rsid w:val="00B87BA8"/>
    <w:rsid w:val="00BC21CB"/>
    <w:rsid w:val="00BD4C1E"/>
    <w:rsid w:val="00C2181B"/>
    <w:rsid w:val="00C606FF"/>
    <w:rsid w:val="00C65071"/>
    <w:rsid w:val="00C74996"/>
    <w:rsid w:val="00CA5F9B"/>
    <w:rsid w:val="00CA5FA2"/>
    <w:rsid w:val="00CC49DE"/>
    <w:rsid w:val="00CE1B2E"/>
    <w:rsid w:val="00D15461"/>
    <w:rsid w:val="00D245BA"/>
    <w:rsid w:val="00D261F4"/>
    <w:rsid w:val="00D35DA8"/>
    <w:rsid w:val="00D3622A"/>
    <w:rsid w:val="00D55615"/>
    <w:rsid w:val="00D944C7"/>
    <w:rsid w:val="00DE3B4C"/>
    <w:rsid w:val="00E118A4"/>
    <w:rsid w:val="00E60EF6"/>
    <w:rsid w:val="00E63E1B"/>
    <w:rsid w:val="00E94F33"/>
    <w:rsid w:val="00EC16F9"/>
    <w:rsid w:val="00ED1F48"/>
    <w:rsid w:val="00F04882"/>
    <w:rsid w:val="00F10DB4"/>
    <w:rsid w:val="00F45140"/>
    <w:rsid w:val="00F55EA6"/>
    <w:rsid w:val="00F64555"/>
    <w:rsid w:val="00F93C5E"/>
    <w:rsid w:val="00FB042C"/>
    <w:rsid w:val="00FB5FA5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29329"/>
  <w15:chartTrackingRefBased/>
  <w15:docId w15:val="{8613A69B-3032-4608-A9E6-E0EDFDCC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h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22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Davis</dc:creator>
  <cp:keywords/>
  <dc:description/>
  <cp:lastModifiedBy>Martha Davis</cp:lastModifiedBy>
  <cp:revision>25</cp:revision>
  <dcterms:created xsi:type="dcterms:W3CDTF">2025-06-22T20:04:00Z</dcterms:created>
  <dcterms:modified xsi:type="dcterms:W3CDTF">2025-07-04T15:38:00Z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